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935B" w14:textId="77777777" w:rsidR="007D51E4" w:rsidRDefault="007D51E4">
      <w:bookmarkStart w:id="0" w:name="_Hlk104465958"/>
      <w:bookmarkStart w:id="1" w:name="_Hlk48130124"/>
      <w:bookmarkEnd w:id="0"/>
    </w:p>
    <w:p w14:paraId="4FBD0DE1" w14:textId="77777777" w:rsidR="007D51E4" w:rsidRDefault="007D51E4"/>
    <w:p w14:paraId="4514C784" w14:textId="77777777" w:rsidR="007D51E4" w:rsidRDefault="007D51E4"/>
    <w:p w14:paraId="5B5D96F6" w14:textId="77777777" w:rsidR="007D51E4" w:rsidRDefault="007D51E4"/>
    <w:p w14:paraId="1B39676C" w14:textId="77777777" w:rsidR="007D51E4" w:rsidRDefault="007D51E4"/>
    <w:p w14:paraId="57AB3829" w14:textId="77777777" w:rsidR="007D51E4" w:rsidRDefault="007D51E4"/>
    <w:p w14:paraId="492E1499" w14:textId="506FB4C3" w:rsidR="007D51E4" w:rsidRPr="00425E0E" w:rsidRDefault="00425E0E">
      <w:pPr>
        <w:rPr>
          <w:b/>
          <w:bCs/>
          <w:sz w:val="32"/>
          <w:szCs w:val="32"/>
        </w:rPr>
      </w:pPr>
      <w:r w:rsidRPr="00425E0E">
        <w:rPr>
          <w:b/>
          <w:bCs/>
          <w:sz w:val="32"/>
          <w:szCs w:val="32"/>
        </w:rPr>
        <w:t xml:space="preserve">SY </w:t>
      </w:r>
      <w:r w:rsidR="00335E4C">
        <w:rPr>
          <w:b/>
          <w:bCs/>
          <w:sz w:val="32"/>
          <w:szCs w:val="32"/>
        </w:rPr>
        <w:t>202</w:t>
      </w:r>
      <w:r w:rsidR="00943656">
        <w:rPr>
          <w:b/>
          <w:bCs/>
          <w:sz w:val="32"/>
          <w:szCs w:val="32"/>
        </w:rPr>
        <w:t>4</w:t>
      </w:r>
      <w:r w:rsidR="00335E4C">
        <w:rPr>
          <w:b/>
          <w:bCs/>
          <w:sz w:val="32"/>
          <w:szCs w:val="32"/>
        </w:rPr>
        <w:t>-2</w:t>
      </w:r>
      <w:r w:rsidR="00943656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Sample SLO Timelines</w:t>
      </w:r>
    </w:p>
    <w:p w14:paraId="2BD1A8D5" w14:textId="0FEA34A5" w:rsidR="007D51E4" w:rsidRDefault="003756EF">
      <w:r>
        <w:t xml:space="preserve"> </w:t>
      </w:r>
    </w:p>
    <w:p w14:paraId="24C936B8" w14:textId="77777777" w:rsidR="007D51E4" w:rsidRDefault="007D51E4"/>
    <w:p w14:paraId="3186CF72" w14:textId="77777777" w:rsidR="007D51E4" w:rsidRDefault="007D51E4"/>
    <w:p w14:paraId="1ACD241A" w14:textId="0BD8E307" w:rsidR="007D51E4" w:rsidRPr="009A363E" w:rsidRDefault="007D51E4">
      <w:pPr>
        <w:rPr>
          <w:sz w:val="28"/>
        </w:rPr>
      </w:pPr>
      <w:r w:rsidRPr="009A363E">
        <w:rPr>
          <w:b/>
          <w:sz w:val="28"/>
        </w:rPr>
        <w:t>Teachers follow the Student Learning Objective (SLO) timeline set by their school administration</w:t>
      </w:r>
      <w:r w:rsidRPr="009A363E">
        <w:rPr>
          <w:sz w:val="28"/>
        </w:rPr>
        <w:t xml:space="preserve">. All SLO timelines must ensure that the development phase is completed no later than </w:t>
      </w:r>
      <w:r w:rsidRPr="005F28EC">
        <w:rPr>
          <w:sz w:val="28"/>
        </w:rPr>
        <w:t xml:space="preserve">January </w:t>
      </w:r>
      <w:r w:rsidR="003756EF">
        <w:rPr>
          <w:sz w:val="28"/>
        </w:rPr>
        <w:t>17</w:t>
      </w:r>
      <w:r w:rsidR="0064701A" w:rsidRPr="005F28EC">
        <w:rPr>
          <w:sz w:val="28"/>
          <w:vertAlign w:val="superscript"/>
        </w:rPr>
        <w:t>th</w:t>
      </w:r>
      <w:r w:rsidRPr="009A363E">
        <w:rPr>
          <w:sz w:val="28"/>
        </w:rPr>
        <w:t xml:space="preserve"> and that the Results Analysis is approved by the administrator </w:t>
      </w:r>
      <w:r w:rsidR="003756EF">
        <w:rPr>
          <w:sz w:val="28"/>
        </w:rPr>
        <w:t>before</w:t>
      </w:r>
      <w:r w:rsidRPr="009A363E">
        <w:rPr>
          <w:sz w:val="28"/>
        </w:rPr>
        <w:t xml:space="preserve"> Spring Break.</w:t>
      </w:r>
    </w:p>
    <w:p w14:paraId="45E797CE" w14:textId="77777777" w:rsidR="007D51E4" w:rsidRPr="009A363E" w:rsidRDefault="007D51E4">
      <w:pPr>
        <w:rPr>
          <w:sz w:val="28"/>
        </w:rPr>
      </w:pPr>
    </w:p>
    <w:p w14:paraId="34F2C3BD" w14:textId="64FC7BCA" w:rsidR="009A363E" w:rsidRDefault="007D51E4">
      <w:pPr>
        <w:rPr>
          <w:sz w:val="28"/>
        </w:rPr>
      </w:pPr>
      <w:r w:rsidRPr="009A363E">
        <w:rPr>
          <w:sz w:val="28"/>
        </w:rPr>
        <w:t>Sample SLO timelines are available on the following pages.  Administrators may adapt any timeline to fit their school needs</w:t>
      </w:r>
      <w:r w:rsidR="00FF1233">
        <w:rPr>
          <w:sz w:val="28"/>
        </w:rPr>
        <w:t>.</w:t>
      </w:r>
    </w:p>
    <w:p w14:paraId="5E9F5DA3" w14:textId="77777777" w:rsidR="009A363E" w:rsidRDefault="009A363E">
      <w:pPr>
        <w:rPr>
          <w:sz w:val="28"/>
        </w:rPr>
      </w:pPr>
    </w:p>
    <w:p w14:paraId="66CBC03D" w14:textId="560A99EE" w:rsidR="009A363E" w:rsidRDefault="009A363E">
      <w:pPr>
        <w:rPr>
          <w:sz w:val="28"/>
        </w:rPr>
      </w:pPr>
      <w:r>
        <w:rPr>
          <w:sz w:val="28"/>
        </w:rPr>
        <w:t xml:space="preserve">To edit </w:t>
      </w:r>
      <w:r w:rsidR="00425E0E">
        <w:rPr>
          <w:sz w:val="28"/>
        </w:rPr>
        <w:t>a</w:t>
      </w:r>
      <w:r>
        <w:rPr>
          <w:sz w:val="28"/>
        </w:rPr>
        <w:t xml:space="preserve"> calendar, </w:t>
      </w:r>
      <w:r w:rsidR="00942433">
        <w:rPr>
          <w:sz w:val="28"/>
        </w:rPr>
        <w:t xml:space="preserve">click on a date and </w:t>
      </w:r>
      <w:r>
        <w:rPr>
          <w:sz w:val="28"/>
        </w:rPr>
        <w:t xml:space="preserve">use the </w:t>
      </w:r>
      <w:r w:rsidR="009A0A50">
        <w:rPr>
          <w:sz w:val="28"/>
        </w:rPr>
        <w:t>“fill” button</w:t>
      </w:r>
      <w:r>
        <w:rPr>
          <w:sz w:val="28"/>
        </w:rPr>
        <w:t xml:space="preserve"> in MS Word</w:t>
      </w:r>
      <w:r w:rsidR="00CB264F">
        <w:rPr>
          <w:sz w:val="28"/>
        </w:rPr>
        <w:t>.</w:t>
      </w:r>
    </w:p>
    <w:p w14:paraId="1DC1BAC3" w14:textId="563FA2A2" w:rsidR="009A363E" w:rsidRDefault="009A363E">
      <w:pPr>
        <w:rPr>
          <w:sz w:val="28"/>
        </w:rPr>
      </w:pPr>
    </w:p>
    <w:p w14:paraId="5B0C42EA" w14:textId="624EF2BF" w:rsidR="009A363E" w:rsidRDefault="009A0A50">
      <w:pPr>
        <w:rPr>
          <w:sz w:val="28"/>
        </w:rPr>
      </w:pPr>
      <w:r w:rsidRPr="009A363E">
        <w:rPr>
          <w:noProof/>
          <w:color w:val="FF0000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A4699" wp14:editId="4FAB01ED">
                <wp:simplePos x="0" y="0"/>
                <wp:positionH relativeFrom="column">
                  <wp:posOffset>5229875</wp:posOffset>
                </wp:positionH>
                <wp:positionV relativeFrom="paragraph">
                  <wp:posOffset>207010</wp:posOffset>
                </wp:positionV>
                <wp:extent cx="314325" cy="771525"/>
                <wp:effectExtent l="0" t="76200" r="9525" b="10477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1833">
                          <a:off x="0" y="0"/>
                          <a:ext cx="314325" cy="7715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996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411.8pt;margin-top:16.3pt;width:24.75pt;height:60.75pt;rotation:4545831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" adj="17200" fillcolor="#f194b3 [1944]" strokecolor="#e84d81 [3208]" strokeweight="1pt"/>
            </w:pict>
          </mc:Fallback>
        </mc:AlternateContent>
      </w:r>
      <w:r w:rsidR="00404AB6">
        <w:rPr>
          <w:noProof/>
          <w:lang w:eastAsia="en-US"/>
        </w:rPr>
        <w:drawing>
          <wp:inline distT="0" distB="0" distL="0" distR="0" wp14:anchorId="68993F16" wp14:editId="437597A3">
            <wp:extent cx="5143500" cy="1238250"/>
            <wp:effectExtent l="0" t="0" r="0" b="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0566D" w14:textId="3576ADE8" w:rsidR="007D51E4" w:rsidRDefault="007D51E4">
      <w:r>
        <w:br w:type="page"/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5400"/>
        <w:gridCol w:w="5400"/>
      </w:tblGrid>
      <w:tr w:rsidR="007D51E4" w14:paraId="65FD7468" w14:textId="77777777" w:rsidTr="00AD44DF">
        <w:trPr>
          <w:trHeight w:hRule="exact" w:val="101"/>
        </w:trPr>
        <w:tc>
          <w:tcPr>
            <w:tcW w:w="2500" w:type="pct"/>
          </w:tcPr>
          <w:p w14:paraId="35DCDF51" w14:textId="77777777" w:rsidR="007D51E4" w:rsidRDefault="007D51E4" w:rsidP="00AD44DF"/>
        </w:tc>
        <w:tc>
          <w:tcPr>
            <w:tcW w:w="2500" w:type="pct"/>
            <w:tcBorders>
              <w:top w:val="nil"/>
            </w:tcBorders>
          </w:tcPr>
          <w:p w14:paraId="7570085B" w14:textId="77777777" w:rsidR="007D51E4" w:rsidRDefault="007D51E4" w:rsidP="00AD44DF"/>
        </w:tc>
      </w:tr>
    </w:tbl>
    <w:p w14:paraId="4767A29B" w14:textId="756F7C92" w:rsidR="007D51E4" w:rsidRPr="00C479FF" w:rsidRDefault="007D51E4" w:rsidP="007D51E4">
      <w:pPr>
        <w:pStyle w:val="Title"/>
        <w:jc w:val="center"/>
        <w:rPr>
          <w:sz w:val="40"/>
          <w:szCs w:val="40"/>
        </w:rPr>
      </w:pPr>
      <w:r w:rsidRPr="009615CE">
        <w:rPr>
          <w:color w:val="E84D81" w:themeColor="accent5"/>
          <w:sz w:val="40"/>
          <w:szCs w:val="40"/>
        </w:rPr>
        <w:t>SAMPLE</w:t>
      </w:r>
      <w:r>
        <w:rPr>
          <w:sz w:val="40"/>
          <w:szCs w:val="40"/>
        </w:rPr>
        <w:t xml:space="preserve"> two Semester SLO </w:t>
      </w:r>
      <w:r w:rsidRPr="00C479FF">
        <w:rPr>
          <w:sz w:val="40"/>
          <w:szCs w:val="40"/>
        </w:rPr>
        <w:t xml:space="preserve">TIMELINE </w:t>
      </w:r>
      <w:r>
        <w:rPr>
          <w:sz w:val="40"/>
          <w:szCs w:val="40"/>
        </w:rPr>
        <w:t>20</w:t>
      </w:r>
      <w:r w:rsidR="000E7253">
        <w:rPr>
          <w:sz w:val="40"/>
          <w:szCs w:val="40"/>
        </w:rPr>
        <w:t>2</w:t>
      </w:r>
      <w:r w:rsidR="009E43FE">
        <w:rPr>
          <w:sz w:val="40"/>
          <w:szCs w:val="40"/>
        </w:rPr>
        <w:t>4</w:t>
      </w:r>
      <w:r>
        <w:rPr>
          <w:sz w:val="40"/>
          <w:szCs w:val="40"/>
        </w:rPr>
        <w:t>-2</w:t>
      </w:r>
      <w:r w:rsidR="009E43FE">
        <w:rPr>
          <w:sz w:val="40"/>
          <w:szCs w:val="40"/>
        </w:rPr>
        <w:t>5</w: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78"/>
      </w:tblGrid>
      <w:tr w:rsidR="007D51E4" w14:paraId="5A32FE55" w14:textId="77777777" w:rsidTr="00AD44DF">
        <w:trPr>
          <w:trHeight w:hRule="exact" w:val="187"/>
        </w:trPr>
        <w:tc>
          <w:tcPr>
            <w:tcW w:w="10" w:type="pct"/>
          </w:tcPr>
          <w:p w14:paraId="6DD5F291" w14:textId="77777777" w:rsidR="007D51E4" w:rsidRDefault="007D51E4" w:rsidP="00AD44DF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F73E7" wp14:editId="5A2E3B03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F09B5" id="Rectangle 2" o:spid="_x0000_s1026" style="position:absolute;margin-left:0;margin-top:0;width:698.4pt;height: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90" w:type="pct"/>
            <w:tcBorders>
              <w:bottom w:val="nil"/>
            </w:tcBorders>
          </w:tcPr>
          <w:p w14:paraId="43C791D9" w14:textId="77777777" w:rsidR="007D51E4" w:rsidRDefault="007D51E4" w:rsidP="00AD44DF"/>
        </w:tc>
      </w:tr>
    </w:tbl>
    <w:p w14:paraId="7153EE2C" w14:textId="77777777" w:rsidR="007D51E4" w:rsidRDefault="007D51E4" w:rsidP="007D51E4">
      <w:pPr>
        <w:pStyle w:val="NoSpacing"/>
      </w:pPr>
    </w:p>
    <w:tbl>
      <w:tblPr>
        <w:tblW w:w="5009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0783"/>
        <w:gridCol w:w="36"/>
      </w:tblGrid>
      <w:tr w:rsidR="00117DFC" w14:paraId="3D0A6E79" w14:textId="77777777" w:rsidTr="00705F31">
        <w:tc>
          <w:tcPr>
            <w:tcW w:w="4991" w:type="pct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117DFC" w14:paraId="5808C7F7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0DE0BEA5" w14:textId="77777777" w:rsidR="00117DFC" w:rsidRDefault="00117DFC" w:rsidP="00705F31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01FE76CB" w14:textId="77777777" w:rsidR="00117DFC" w:rsidRDefault="00117DFC" w:rsidP="00705F31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1A1FFBBA" w14:textId="77777777" w:rsidR="00117DFC" w:rsidRDefault="00117DFC" w:rsidP="00705F31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117DFC" w14:paraId="02E0F8E2" w14:textId="77777777" w:rsidTr="00705F31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63EC44D1" w14:textId="77777777" w:rsidR="00117DFC" w:rsidRPr="008E1E66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7A18E9F4" w14:textId="77777777" w:rsidR="00117DFC" w:rsidRPr="00574285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6F1BA3E5" w14:textId="42909405" w:rsidR="00117DFC" w:rsidRDefault="009E43F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August 19-</w:t>
                  </w:r>
                </w:p>
                <w:p w14:paraId="28D4224A" w14:textId="49ABC430" w:rsidR="009E43FE" w:rsidRPr="00574285" w:rsidRDefault="009E43F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6</w:t>
                  </w:r>
                </w:p>
              </w:tc>
              <w:tc>
                <w:tcPr>
                  <w:tcW w:w="2929" w:type="pct"/>
                </w:tcPr>
                <w:p w14:paraId="6D34330B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069715C0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6D2A17D3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117DFC" w14:paraId="3DB17CF4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0BB8BA11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38E62760" w14:textId="02B05A9B" w:rsidR="00117DFC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9-</w:t>
                  </w:r>
                </w:p>
                <w:p w14:paraId="48C6C7FD" w14:textId="6386CD5C" w:rsidR="00E97211" w:rsidRPr="00574285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20</w:t>
                  </w:r>
                </w:p>
              </w:tc>
              <w:tc>
                <w:tcPr>
                  <w:tcW w:w="2929" w:type="pct"/>
                </w:tcPr>
                <w:p w14:paraId="0CF30D05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63473462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117DFC" w14:paraId="488EE841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5D135EF3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6C045004" w14:textId="77777777" w:rsidR="00117DFC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23-</w:t>
                  </w:r>
                </w:p>
                <w:p w14:paraId="4B2E86F7" w14:textId="08FEAA94" w:rsidR="00E97211" w:rsidRPr="00574285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October 4</w:t>
                  </w:r>
                </w:p>
              </w:tc>
              <w:tc>
                <w:tcPr>
                  <w:tcW w:w="2929" w:type="pct"/>
                </w:tcPr>
                <w:p w14:paraId="52FC80C7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3BE54456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657B5C40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117DFC" w14:paraId="29702682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2D70D9C2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5D5EC0A4" w14:textId="1504D51D" w:rsidR="00117DFC" w:rsidRPr="00574285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October 14- October 24</w:t>
                  </w:r>
                </w:p>
              </w:tc>
              <w:tc>
                <w:tcPr>
                  <w:tcW w:w="2929" w:type="pct"/>
                </w:tcPr>
                <w:p w14:paraId="17113344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09E86976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3422785C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117DFC" w14:paraId="5690C0E5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4E820ED6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6E7FF7C3" w14:textId="59CF2AC1" w:rsidR="00117DFC" w:rsidRPr="00574285" w:rsidRDefault="00861B3B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October 28-February 28</w:t>
                  </w:r>
                </w:p>
              </w:tc>
              <w:tc>
                <w:tcPr>
                  <w:tcW w:w="2929" w:type="pct"/>
                </w:tcPr>
                <w:p w14:paraId="3E50F3BE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March 2nd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42A39C43" w14:textId="77777777" w:rsidR="00117DFC" w:rsidRPr="00626A22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17th</w:t>
                  </w:r>
                </w:p>
                <w:p w14:paraId="19AE80D2" w14:textId="77777777" w:rsidR="00117DFC" w:rsidRPr="00626A22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January 21st</w:t>
                  </w:r>
                </w:p>
              </w:tc>
            </w:tr>
            <w:tr w:rsidR="00117DFC" w14:paraId="7C5AA6B0" w14:textId="77777777" w:rsidTr="00705F31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0A44EB69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1107C2EF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71CE0F9B" w14:textId="2D7101D3" w:rsidR="00117DFC" w:rsidRPr="00574285" w:rsidRDefault="00861B3B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3-March 7</w:t>
                  </w:r>
                </w:p>
              </w:tc>
              <w:tc>
                <w:tcPr>
                  <w:tcW w:w="2929" w:type="pct"/>
                </w:tcPr>
                <w:p w14:paraId="0939A3C6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034C9D27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2D3599D1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March 7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117DFC" w14:paraId="7753FD93" w14:textId="77777777" w:rsidTr="00705F31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3CB9B4E2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3B5D2130" w14:textId="61AFD2D2" w:rsidR="00117DFC" w:rsidRPr="00574285" w:rsidRDefault="00861B3B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10-March 14</w:t>
                  </w:r>
                </w:p>
              </w:tc>
              <w:tc>
                <w:tcPr>
                  <w:tcW w:w="2929" w:type="pct"/>
                </w:tcPr>
                <w:p w14:paraId="7ECEF52B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64A05E71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6C33D926" w14:textId="77777777" w:rsidR="00117DFC" w:rsidRDefault="00117DFC" w:rsidP="00705F31">
            <w:pPr>
              <w:spacing w:after="160" w:line="300" w:lineRule="auto"/>
            </w:pPr>
          </w:p>
        </w:tc>
        <w:tc>
          <w:tcPr>
            <w:tcW w:w="9" w:type="pct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117DFC" w14:paraId="59D22D9C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C1E849D" w14:textId="77777777" w:rsidR="00117DFC" w:rsidRDefault="00117DFC" w:rsidP="00705F31">
                  <w:pPr>
                    <w:pStyle w:val="Heading2"/>
                  </w:pPr>
                </w:p>
              </w:tc>
            </w:tr>
          </w:tbl>
          <w:p w14:paraId="6F2CAAD0" w14:textId="77777777" w:rsidR="00117DFC" w:rsidRDefault="00117DFC" w:rsidP="00705F31">
            <w:pPr>
              <w:spacing w:after="160" w:line="300" w:lineRule="auto"/>
            </w:pPr>
          </w:p>
          <w:p w14:paraId="1FA1D20B" w14:textId="77777777" w:rsidR="00117DFC" w:rsidRDefault="00117DFC" w:rsidP="00705F31">
            <w:pPr>
              <w:spacing w:after="160" w:line="300" w:lineRule="auto"/>
            </w:pPr>
          </w:p>
          <w:p w14:paraId="1E03B9CE" w14:textId="77777777" w:rsidR="00117DFC" w:rsidRDefault="00117DFC" w:rsidP="00705F31">
            <w:pPr>
              <w:spacing w:after="160" w:line="300" w:lineRule="auto"/>
            </w:pPr>
          </w:p>
          <w:p w14:paraId="0FFBC418" w14:textId="77777777" w:rsidR="00117DFC" w:rsidRDefault="00117DFC" w:rsidP="00705F31">
            <w:pPr>
              <w:spacing w:after="160" w:line="300" w:lineRule="auto"/>
            </w:pPr>
          </w:p>
          <w:p w14:paraId="489E7F4C" w14:textId="77777777" w:rsidR="00117DFC" w:rsidRDefault="00117DFC" w:rsidP="00705F31">
            <w:pPr>
              <w:spacing w:after="160" w:line="300" w:lineRule="auto"/>
            </w:pPr>
          </w:p>
          <w:p w14:paraId="03865164" w14:textId="77777777" w:rsidR="00117DFC" w:rsidRDefault="00117DFC" w:rsidP="00705F31">
            <w:pPr>
              <w:spacing w:after="160" w:line="300" w:lineRule="auto"/>
            </w:pPr>
          </w:p>
          <w:p w14:paraId="52ED2771" w14:textId="77777777" w:rsidR="00117DFC" w:rsidRDefault="00117DFC" w:rsidP="00705F31">
            <w:pPr>
              <w:spacing w:after="160" w:line="300" w:lineRule="auto"/>
            </w:pPr>
          </w:p>
          <w:p w14:paraId="6F0F0A24" w14:textId="77777777" w:rsidR="00117DFC" w:rsidRDefault="00117DFC" w:rsidP="00705F31">
            <w:pPr>
              <w:spacing w:after="160" w:line="300" w:lineRule="auto"/>
            </w:pPr>
          </w:p>
          <w:p w14:paraId="2F04FD17" w14:textId="77777777" w:rsidR="00117DFC" w:rsidRDefault="00117DFC" w:rsidP="00705F31">
            <w:pPr>
              <w:spacing w:after="160" w:line="300" w:lineRule="auto"/>
            </w:pPr>
          </w:p>
          <w:p w14:paraId="6D6E387D" w14:textId="77777777" w:rsidR="00117DFC" w:rsidRDefault="00117DFC" w:rsidP="00705F31">
            <w:pPr>
              <w:spacing w:after="160" w:line="300" w:lineRule="auto"/>
            </w:pPr>
          </w:p>
          <w:p w14:paraId="387A0B25" w14:textId="77777777" w:rsidR="00117DFC" w:rsidRDefault="00117DFC" w:rsidP="00705F31">
            <w:pPr>
              <w:spacing w:after="160" w:line="300" w:lineRule="auto"/>
            </w:pPr>
          </w:p>
        </w:tc>
      </w:tr>
    </w:tbl>
    <w:p w14:paraId="543CDE3D" w14:textId="77777777" w:rsidR="00117DFC" w:rsidRDefault="00117DFC" w:rsidP="00117DFC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117DFC" w:rsidRPr="00574285" w14:paraId="6FC24827" w14:textId="77777777" w:rsidTr="00705F31">
        <w:trPr>
          <w:jc w:val="left"/>
        </w:trPr>
        <w:tc>
          <w:tcPr>
            <w:tcW w:w="2689" w:type="dxa"/>
          </w:tcPr>
          <w:p w14:paraId="3E26B289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6D9C0C95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169B8FAA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68E33702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117DFC" w:rsidRPr="00574285" w14:paraId="0398C2D7" w14:textId="77777777" w:rsidTr="00705F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117DFC" w:rsidRPr="00574285" w14:paraId="3BD442A7" w14:textId="77777777" w:rsidTr="00705F31">
              <w:tc>
                <w:tcPr>
                  <w:tcW w:w="704" w:type="pct"/>
                </w:tcPr>
                <w:p w14:paraId="0B56E6C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1FDEFA7D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483C63B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4FCABA0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2F4E6D44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6EC28651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37A7CF9B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17DFC" w:rsidRPr="00574285" w14:paraId="3F87E5B4" w14:textId="77777777" w:rsidTr="00705F31">
              <w:tc>
                <w:tcPr>
                  <w:tcW w:w="704" w:type="pct"/>
                </w:tcPr>
                <w:p w14:paraId="590DD63C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2E0A646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F57832C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5B503495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EFE23CD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66B049FC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14133293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117DFC" w:rsidRPr="00574285" w14:paraId="6F774512" w14:textId="77777777" w:rsidTr="00705F31">
              <w:tc>
                <w:tcPr>
                  <w:tcW w:w="704" w:type="pct"/>
                </w:tcPr>
                <w:p w14:paraId="5B83FBFC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14:paraId="7166EB54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14:paraId="145EEE3A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18E5F287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4895D526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371EDDCF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36302138" w14:textId="77777777" w:rsidR="00117DFC" w:rsidRPr="00107D2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117DFC" w:rsidRPr="00574285" w14:paraId="6C5DA29A" w14:textId="77777777" w:rsidTr="00705F31">
              <w:tc>
                <w:tcPr>
                  <w:tcW w:w="704" w:type="pct"/>
                </w:tcPr>
                <w:p w14:paraId="4DA1BAA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083517E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8DA3606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657698F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2796393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5EDC2F7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2D5D38E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</w:tr>
            <w:tr w:rsidR="00117DFC" w:rsidRPr="00574285" w14:paraId="694D1885" w14:textId="77777777" w:rsidTr="00861B3B">
              <w:tc>
                <w:tcPr>
                  <w:tcW w:w="704" w:type="pct"/>
                </w:tcPr>
                <w:p w14:paraId="5F33EB3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65D3DE85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0C0C74FA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54F05A6F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23CA3655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1F9324D6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6AF8E3E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117DFC" w:rsidRPr="00574285" w14:paraId="231EF3D2" w14:textId="77777777" w:rsidTr="00861B3B">
              <w:tc>
                <w:tcPr>
                  <w:tcW w:w="704" w:type="pct"/>
                </w:tcPr>
                <w:p w14:paraId="4DB2984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5788E68F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3A01E513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75BDDDAB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0FEDEC2D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358A21FC" w14:textId="77777777" w:rsidR="00117DFC" w:rsidRPr="003E0BF9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0F469DC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117DFC" w:rsidRPr="00574285" w14:paraId="1CCCB351" w14:textId="77777777" w:rsidTr="00705F31">
              <w:tc>
                <w:tcPr>
                  <w:tcW w:w="704" w:type="pct"/>
                </w:tcPr>
                <w:p w14:paraId="757C78A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432EB0A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13C0A3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7603952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183BCC2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5ED1A4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415A0F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407FBDF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5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17DFC" w:rsidRPr="00574285" w14:paraId="783E0D0C" w14:textId="77777777" w:rsidTr="00705F31">
              <w:tc>
                <w:tcPr>
                  <w:tcW w:w="708" w:type="pct"/>
                </w:tcPr>
                <w:p w14:paraId="715684DB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F33C6A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0591A09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548A08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E439CBC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2E0A08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1E7B38C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17DFC" w:rsidRPr="00574285" w14:paraId="0503E2D0" w14:textId="77777777" w:rsidTr="00861B3B">
              <w:tc>
                <w:tcPr>
                  <w:tcW w:w="708" w:type="pct"/>
                </w:tcPr>
                <w:p w14:paraId="7F876EA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9AC1EA3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2B200857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06ECC322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44069471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4B798985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109D7E5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117DFC" w:rsidRPr="00574285" w14:paraId="6B00E2BC" w14:textId="77777777" w:rsidTr="00861B3B">
              <w:tc>
                <w:tcPr>
                  <w:tcW w:w="708" w:type="pct"/>
                </w:tcPr>
                <w:p w14:paraId="012102EF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A7A353B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D59114B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CF94F07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3597EDB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2B64840E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4A2AE78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117DFC" w:rsidRPr="00574285" w14:paraId="5B12D24D" w14:textId="77777777" w:rsidTr="00861B3B">
              <w:tc>
                <w:tcPr>
                  <w:tcW w:w="708" w:type="pct"/>
                </w:tcPr>
                <w:p w14:paraId="1C07251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92667ED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316DCC03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C384B8E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76B776D3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77568099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4C9068D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117DFC" w:rsidRPr="00574285" w14:paraId="01BFB5BC" w14:textId="77777777" w:rsidTr="00861B3B">
              <w:tc>
                <w:tcPr>
                  <w:tcW w:w="708" w:type="pct"/>
                </w:tcPr>
                <w:p w14:paraId="7C1AB7C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28092509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01DE98B9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5395AB80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2FE1337B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6D80C854" w14:textId="77777777" w:rsidR="00117DFC" w:rsidRPr="0023670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009225C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117DFC" w:rsidRPr="00574285" w14:paraId="0EBD444B" w14:textId="77777777" w:rsidTr="00861B3B">
              <w:tc>
                <w:tcPr>
                  <w:tcW w:w="708" w:type="pct"/>
                </w:tcPr>
                <w:p w14:paraId="32ABA57F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7DF8C0F3" w14:textId="77777777" w:rsidR="00117DFC" w:rsidRPr="00EA2B3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B0F2A97" w14:textId="77777777" w:rsidR="00117DFC" w:rsidRPr="00EA2B3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FE1D247" w14:textId="77777777" w:rsidR="00117DFC" w:rsidRPr="00EA2B3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354CA517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8663F24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591357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17DFC" w:rsidRPr="00574285" w14:paraId="404EAD01" w14:textId="77777777" w:rsidTr="00705F31">
              <w:tc>
                <w:tcPr>
                  <w:tcW w:w="708" w:type="pct"/>
                </w:tcPr>
                <w:p w14:paraId="0DF1A2D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A01421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D521FDC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29D262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1CD309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7CDA77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479F2B5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4FD7A1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17DFC" w:rsidRPr="00574285" w14:paraId="06E08A87" w14:textId="77777777" w:rsidTr="00705F31">
              <w:tc>
                <w:tcPr>
                  <w:tcW w:w="705" w:type="pct"/>
                </w:tcPr>
                <w:p w14:paraId="0310144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AE6CB0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306855D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C36FA6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4313567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EDAB784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47BF099C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17DFC" w:rsidRPr="00574285" w14:paraId="65A199BD" w14:textId="77777777" w:rsidTr="00861B3B">
              <w:tc>
                <w:tcPr>
                  <w:tcW w:w="705" w:type="pct"/>
                </w:tcPr>
                <w:p w14:paraId="6F2F2340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E682FA7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7DF91EF6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5925C8F7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199B807A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7D9C8C80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pct"/>
                </w:tcPr>
                <w:p w14:paraId="79C715F0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117DFC" w:rsidRPr="00574285" w14:paraId="499BD099" w14:textId="77777777" w:rsidTr="00861B3B">
              <w:tc>
                <w:tcPr>
                  <w:tcW w:w="705" w:type="pct"/>
                </w:tcPr>
                <w:p w14:paraId="0393C3C0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6C9594A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5736319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6AD692F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5A90545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03BEFB3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pct"/>
                </w:tcPr>
                <w:p w14:paraId="06677262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117DFC" w:rsidRPr="00574285" w14:paraId="5F11CE80" w14:textId="77777777" w:rsidTr="00117EBE">
              <w:tc>
                <w:tcPr>
                  <w:tcW w:w="705" w:type="pct"/>
                </w:tcPr>
                <w:p w14:paraId="799E63DB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4C69C670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0EE9686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2C11525F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2F91C920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06DD9676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pct"/>
                </w:tcPr>
                <w:p w14:paraId="7DE1EB6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117DFC" w:rsidRPr="00574285" w14:paraId="7FDD19BD" w14:textId="77777777" w:rsidTr="00861B3B">
              <w:tc>
                <w:tcPr>
                  <w:tcW w:w="705" w:type="pct"/>
                </w:tcPr>
                <w:p w14:paraId="492BE1EF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33877B12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6F8934EF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7DC09507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6022366F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B8F3B22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pct"/>
                </w:tcPr>
                <w:p w14:paraId="60DC560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117DFC" w:rsidRPr="00574285" w14:paraId="6F5BDEC3" w14:textId="77777777" w:rsidTr="00F226BD">
              <w:tc>
                <w:tcPr>
                  <w:tcW w:w="705" w:type="pct"/>
                </w:tcPr>
                <w:p w14:paraId="603167A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261BB58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A5D04B8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D8AFA4F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7B17F05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F629FE3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559C7C5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17DFC" w:rsidRPr="00574285" w14:paraId="33F0A163" w14:textId="77777777" w:rsidTr="00705F31">
              <w:tc>
                <w:tcPr>
                  <w:tcW w:w="705" w:type="pct"/>
                </w:tcPr>
                <w:p w14:paraId="327DDD0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194DE2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71BA07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9E7B95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9BE1CB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D6077B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08DD7C2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16C15CD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117DFC" w:rsidRPr="00574285" w14:paraId="171CEDCA" w14:textId="77777777" w:rsidTr="00705F31">
              <w:tc>
                <w:tcPr>
                  <w:tcW w:w="701" w:type="pct"/>
                </w:tcPr>
                <w:p w14:paraId="1A8D3437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3618D42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7190DD5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5D897E9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7ECA7B6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38EE58F2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2AD70D1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17DFC" w:rsidRPr="00574285" w14:paraId="35CA2E87" w14:textId="77777777" w:rsidTr="00F226BD">
              <w:tc>
                <w:tcPr>
                  <w:tcW w:w="701" w:type="pct"/>
                </w:tcPr>
                <w:p w14:paraId="4BDB231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30DE18DA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536C2176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764C8388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705EE62C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3B12A3D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pct"/>
                </w:tcPr>
                <w:p w14:paraId="3EAE0A3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117DFC" w:rsidRPr="00574285" w14:paraId="6CBC1754" w14:textId="77777777" w:rsidTr="003756EF">
              <w:tc>
                <w:tcPr>
                  <w:tcW w:w="701" w:type="pct"/>
                </w:tcPr>
                <w:p w14:paraId="2867CF6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18B8A04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13A83C2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CDD8E2E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6AA45958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E046E9E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7" w:type="pct"/>
                </w:tcPr>
                <w:p w14:paraId="4B14819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117DFC" w:rsidRPr="00574285" w14:paraId="00BBC732" w14:textId="77777777" w:rsidTr="00C200E5">
              <w:tc>
                <w:tcPr>
                  <w:tcW w:w="701" w:type="pct"/>
                </w:tcPr>
                <w:p w14:paraId="06D7E86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23FC81A1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905C3C6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D3444F1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945AC5D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0F24B52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14:paraId="2A4052F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117DFC" w:rsidRPr="00574285" w14:paraId="177522B1" w14:textId="77777777" w:rsidTr="00F226BD">
              <w:tc>
                <w:tcPr>
                  <w:tcW w:w="701" w:type="pct"/>
                </w:tcPr>
                <w:p w14:paraId="3ED5672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BE2765F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9E3D27B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40EACD3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208E2F6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79F7B5B4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7" w:type="pct"/>
                </w:tcPr>
                <w:p w14:paraId="2F02BF64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117DFC" w:rsidRPr="00574285" w14:paraId="7BA2890C" w14:textId="77777777" w:rsidTr="00F226BD">
              <w:tc>
                <w:tcPr>
                  <w:tcW w:w="701" w:type="pct"/>
                </w:tcPr>
                <w:p w14:paraId="03C09F1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FA41771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523F49D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F6BE51A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19410DE2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FBE5F41" w14:textId="77777777" w:rsidR="00117DFC" w:rsidRPr="00C20426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75593DB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117DFC" w:rsidRPr="00574285" w14:paraId="20948BE9" w14:textId="77777777" w:rsidTr="00705F31">
              <w:tc>
                <w:tcPr>
                  <w:tcW w:w="701" w:type="pct"/>
                </w:tcPr>
                <w:p w14:paraId="2570884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28A31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705BC5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1218242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33013B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670E64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543F6F10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DC82DFA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</w:tr>
      <w:tr w:rsidR="00117DFC" w:rsidRPr="00574285" w14:paraId="1502AA45" w14:textId="77777777" w:rsidTr="00705F31">
        <w:trPr>
          <w:jc w:val="left"/>
        </w:trPr>
        <w:tc>
          <w:tcPr>
            <w:tcW w:w="2689" w:type="dxa"/>
          </w:tcPr>
          <w:p w14:paraId="16775EB1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7C7862B2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316F41EC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1440CCEF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117DFC" w:rsidRPr="00574285" w14:paraId="3A580E25" w14:textId="77777777" w:rsidTr="00705F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79"/>
              <w:gridCol w:w="380"/>
              <w:gridCol w:w="380"/>
              <w:gridCol w:w="380"/>
              <w:gridCol w:w="380"/>
              <w:gridCol w:w="373"/>
            </w:tblGrid>
            <w:tr w:rsidR="00117DFC" w:rsidRPr="00574285" w14:paraId="11FAF00A" w14:textId="77777777" w:rsidTr="00705F31">
              <w:tc>
                <w:tcPr>
                  <w:tcW w:w="702" w:type="pct"/>
                </w:tcPr>
                <w:p w14:paraId="224ACA72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2A4545C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3E933013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FA80CA4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5CF9AAD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711C144E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5D43ED7E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17DFC" w:rsidRPr="00574285" w14:paraId="33227C1C" w14:textId="77777777" w:rsidTr="00F226BD">
              <w:tc>
                <w:tcPr>
                  <w:tcW w:w="702" w:type="pct"/>
                </w:tcPr>
                <w:p w14:paraId="62D76D5F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D8BC91F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6AFB4E0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DBAF713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8A57DEE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FDCC7C3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73E8556F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117DFC" w:rsidRPr="00574285" w14:paraId="5CBB8657" w14:textId="77777777" w:rsidTr="00F226BD">
              <w:tc>
                <w:tcPr>
                  <w:tcW w:w="702" w:type="pct"/>
                </w:tcPr>
                <w:p w14:paraId="4D00108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68689B2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25D412A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E99B763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A1CFD40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52C4124" w14:textId="77777777" w:rsidR="00117DFC" w:rsidRPr="00AD44D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0DCBC11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117DFC" w:rsidRPr="00574285" w14:paraId="06354C3B" w14:textId="77777777" w:rsidTr="00117EBE">
              <w:tc>
                <w:tcPr>
                  <w:tcW w:w="702" w:type="pct"/>
                </w:tcPr>
                <w:p w14:paraId="211DA28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8F0F69A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F313875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E4F910F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D7CBAE7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51AEA37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7497FF9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117DFC" w:rsidRPr="00574285" w14:paraId="20BC11D3" w14:textId="77777777" w:rsidTr="00F226BD">
              <w:tc>
                <w:tcPr>
                  <w:tcW w:w="702" w:type="pct"/>
                </w:tcPr>
                <w:p w14:paraId="45BA170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F1225BD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63E6DFF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40E9B2A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F6377B2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5F3AE8C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307C044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117DFC" w:rsidRPr="00574285" w14:paraId="4C242531" w14:textId="77777777" w:rsidTr="00F226BD">
              <w:tc>
                <w:tcPr>
                  <w:tcW w:w="702" w:type="pct"/>
                </w:tcPr>
                <w:p w14:paraId="6A0487D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4ADB57A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BBEB61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E5CD6C4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AA7F672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68A633B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4B1A546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17DFC" w:rsidRPr="00574285" w14:paraId="30A6884B" w14:textId="77777777" w:rsidTr="00705F31">
              <w:tc>
                <w:tcPr>
                  <w:tcW w:w="702" w:type="pct"/>
                </w:tcPr>
                <w:p w14:paraId="21B3B0B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58FA6F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304171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EF66EEB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F0A3BF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6AB195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7CF7272B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FC77FD5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117DFC" w:rsidRPr="00574285" w14:paraId="5B6B672E" w14:textId="77777777" w:rsidTr="00705F31">
              <w:tc>
                <w:tcPr>
                  <w:tcW w:w="704" w:type="pct"/>
                </w:tcPr>
                <w:p w14:paraId="237FFF5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0074B60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1879090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65D5359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75536CE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1C870F21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045C13AC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17DFC" w:rsidRPr="00574285" w14:paraId="6C06D05A" w14:textId="77777777" w:rsidTr="00F226BD">
              <w:tc>
                <w:tcPr>
                  <w:tcW w:w="704" w:type="pct"/>
                  <w:shd w:val="clear" w:color="auto" w:fill="auto"/>
                </w:tcPr>
                <w:p w14:paraId="4262244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</w:tcPr>
                <w:p w14:paraId="4A17A0F2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0786513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46E7452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315511FC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279FAD1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7" w:type="pct"/>
                </w:tcPr>
                <w:p w14:paraId="33C01C34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117DFC" w:rsidRPr="00574285" w14:paraId="142A11A2" w14:textId="77777777" w:rsidTr="003756EF">
              <w:tc>
                <w:tcPr>
                  <w:tcW w:w="704" w:type="pct"/>
                  <w:shd w:val="clear" w:color="auto" w:fill="auto"/>
                </w:tcPr>
                <w:p w14:paraId="5C740840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6A6D6D51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307B61D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9E22969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45B87CC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675881B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7" w:type="pct"/>
                </w:tcPr>
                <w:p w14:paraId="75F35C5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117DFC" w:rsidRPr="00574285" w14:paraId="4F0FB5C2" w14:textId="77777777" w:rsidTr="00117EBE">
              <w:tc>
                <w:tcPr>
                  <w:tcW w:w="704" w:type="pct"/>
                  <w:shd w:val="clear" w:color="auto" w:fill="auto"/>
                </w:tcPr>
                <w:p w14:paraId="2CF324E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6" w:type="pct"/>
                  <w:shd w:val="clear" w:color="auto" w:fill="8DD8F3" w:themeFill="accent1" w:themeFillTint="99"/>
                </w:tcPr>
                <w:p w14:paraId="06DC9754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7A63553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E5899C1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80F4A78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DA8B0C4" w14:textId="77777777" w:rsidR="00117DFC" w:rsidRPr="00EA2B3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7" w:type="pct"/>
                </w:tcPr>
                <w:p w14:paraId="1B921A82" w14:textId="77777777" w:rsidR="00117DFC" w:rsidRPr="00EA2B3A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</w:tr>
            <w:tr w:rsidR="00117DFC" w:rsidRPr="00574285" w14:paraId="3F08B28F" w14:textId="77777777" w:rsidTr="00F226BD">
              <w:tc>
                <w:tcPr>
                  <w:tcW w:w="704" w:type="pct"/>
                  <w:shd w:val="clear" w:color="auto" w:fill="auto"/>
                </w:tcPr>
                <w:p w14:paraId="28BCA6B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6" w:type="pct"/>
                  <w:shd w:val="clear" w:color="auto" w:fill="BFBFBF" w:themeFill="background1" w:themeFillShade="BF"/>
                </w:tcPr>
                <w:p w14:paraId="6854D97A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A280819" w14:textId="77777777" w:rsidR="00117DFC" w:rsidRPr="00BB1DD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 w:rsidRPr="00117EBE">
                    <w:rPr>
                      <w:color w:val="FF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CCB5458" w14:textId="77777777" w:rsidR="00117DFC" w:rsidRPr="00BB1DD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6F6F5C5A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E36E53B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7" w:type="pct"/>
                </w:tcPr>
                <w:p w14:paraId="3B04B7B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117DFC" w:rsidRPr="00574285" w14:paraId="59AEB2D3" w14:textId="77777777" w:rsidTr="00F226BD">
              <w:tc>
                <w:tcPr>
                  <w:tcW w:w="704" w:type="pct"/>
                  <w:shd w:val="clear" w:color="auto" w:fill="auto"/>
                </w:tcPr>
                <w:p w14:paraId="4BB6F1F0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6" w:type="pct"/>
                  <w:shd w:val="clear" w:color="auto" w:fill="8DD8F3" w:themeFill="accent1" w:themeFillTint="99"/>
                </w:tcPr>
                <w:p w14:paraId="446C63CC" w14:textId="77777777" w:rsidR="00117DFC" w:rsidRPr="00BB1DD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D3D5A43" w14:textId="77777777" w:rsidR="00117DFC" w:rsidRPr="00BB1DD0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5BC64F4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779A95A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162AAD4" w14:textId="77777777" w:rsidR="00117DFC" w:rsidRPr="0065485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7" w:type="pct"/>
                </w:tcPr>
                <w:p w14:paraId="4140454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17DFC" w:rsidRPr="00574285" w14:paraId="252111E5" w14:textId="77777777" w:rsidTr="00705F31">
              <w:tc>
                <w:tcPr>
                  <w:tcW w:w="704" w:type="pct"/>
                </w:tcPr>
                <w:p w14:paraId="1E0F1B8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</w:tcPr>
                <w:p w14:paraId="449FB97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E9B2FF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628C3534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7E1EC40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1311D5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043FF83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0B84A79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17DFC" w:rsidRPr="00574285" w14:paraId="7C0DFEB2" w14:textId="77777777" w:rsidTr="00705F31">
              <w:tc>
                <w:tcPr>
                  <w:tcW w:w="708" w:type="pct"/>
                </w:tcPr>
                <w:p w14:paraId="390DB3FD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5DBEB4F2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8308A84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93EEBA7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DE34FB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475140B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6A8E9C45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17DFC" w:rsidRPr="00574285" w14:paraId="708C14CE" w14:textId="77777777" w:rsidTr="00705F31">
              <w:tc>
                <w:tcPr>
                  <w:tcW w:w="708" w:type="pct"/>
                </w:tcPr>
                <w:p w14:paraId="3FF0E7A1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7F2D3CC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9B3F773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828D569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19006CC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D6177EF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F42CBA9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17DFC" w:rsidRPr="00574285" w14:paraId="5E654D38" w14:textId="77777777" w:rsidTr="00F226BD">
              <w:tc>
                <w:tcPr>
                  <w:tcW w:w="708" w:type="pct"/>
                </w:tcPr>
                <w:p w14:paraId="4907158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FD29FA9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E43DD47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C8CC030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EB5D1A5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0388979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03FEBB5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117DFC" w:rsidRPr="00574285" w14:paraId="471963DB" w14:textId="77777777" w:rsidTr="00F226BD">
              <w:tc>
                <w:tcPr>
                  <w:tcW w:w="708" w:type="pct"/>
                </w:tcPr>
                <w:p w14:paraId="6F50570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82780C8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E845F63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74C0DA3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BB41AA8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76F5CD8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3649C50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117DFC" w:rsidRPr="00574285" w14:paraId="04C7D349" w14:textId="77777777" w:rsidTr="008D36C0">
              <w:tc>
                <w:tcPr>
                  <w:tcW w:w="708" w:type="pct"/>
                </w:tcPr>
                <w:p w14:paraId="3418A41F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05D11C1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D7EE071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7754C42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9FB4789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7F41826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6A4F71A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117DFC" w:rsidRPr="00574285" w14:paraId="5FC04163" w14:textId="77777777" w:rsidTr="00F226BD">
              <w:tc>
                <w:tcPr>
                  <w:tcW w:w="708" w:type="pct"/>
                </w:tcPr>
                <w:p w14:paraId="0101532B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AE03C37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772C82B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9761C30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324115E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9BAF1E7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</w:tcPr>
                <w:p w14:paraId="43DF11F2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17DFC" w:rsidRPr="00574285" w14:paraId="62620B7A" w14:textId="77777777" w:rsidTr="00705F31">
              <w:tc>
                <w:tcPr>
                  <w:tcW w:w="708" w:type="pct"/>
                </w:tcPr>
                <w:p w14:paraId="6D994FF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D9D0714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C25500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E7BD424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F863A8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B80118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0B2D42A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65F4439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117DFC" w:rsidRPr="00574285" w14:paraId="6454937F" w14:textId="77777777" w:rsidTr="00705F31">
              <w:tc>
                <w:tcPr>
                  <w:tcW w:w="707" w:type="pct"/>
                </w:tcPr>
                <w:p w14:paraId="6FC9370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5" w:type="pct"/>
                </w:tcPr>
                <w:p w14:paraId="15516FE6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703E885E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2A0278BC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3BDE7E11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61972DBD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7FC28426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17DFC" w:rsidRPr="00574285" w14:paraId="6669239E" w14:textId="77777777" w:rsidTr="00705F31">
              <w:tc>
                <w:tcPr>
                  <w:tcW w:w="707" w:type="pct"/>
                </w:tcPr>
                <w:p w14:paraId="1BAB6C5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</w:tcPr>
                <w:p w14:paraId="1A683374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2A8AA78F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244AD831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66548EF7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54FD784A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AFC919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17DFC" w:rsidRPr="00574285" w14:paraId="6F9E2F1B" w14:textId="77777777" w:rsidTr="00117EBE">
              <w:tc>
                <w:tcPr>
                  <w:tcW w:w="707" w:type="pct"/>
                </w:tcPr>
                <w:p w14:paraId="6A884A3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5" w:type="pct"/>
                  <w:shd w:val="clear" w:color="auto" w:fill="BF8600" w:themeFill="accent6" w:themeFillShade="BF"/>
                </w:tcPr>
                <w:p w14:paraId="09946725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BF8600" w:themeFill="accent6" w:themeFillShade="BF"/>
                </w:tcPr>
                <w:p w14:paraId="1D45A247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BF8600" w:themeFill="accent6" w:themeFillShade="BF"/>
                </w:tcPr>
                <w:p w14:paraId="136F3B3D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BF8600" w:themeFill="accent6" w:themeFillShade="BF"/>
                </w:tcPr>
                <w:p w14:paraId="2D40448A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FF0000"/>
                </w:tcPr>
                <w:p w14:paraId="15923083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245BC4EB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117DFC" w:rsidRPr="00574285" w14:paraId="3D55CC1F" w14:textId="77777777" w:rsidTr="008D36C0">
              <w:tc>
                <w:tcPr>
                  <w:tcW w:w="707" w:type="pct"/>
                </w:tcPr>
                <w:p w14:paraId="2282007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5" w:type="pct"/>
                  <w:shd w:val="clear" w:color="auto" w:fill="BDB0E2" w:themeFill="accent4" w:themeFillTint="99"/>
                </w:tcPr>
                <w:p w14:paraId="7057BC99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70EB39B5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0B11C5F9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43E4A69E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35D8C7FA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587C8DB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117DFC" w:rsidRPr="00574285" w14:paraId="61B31DD8" w14:textId="77777777" w:rsidTr="008D36C0">
              <w:tc>
                <w:tcPr>
                  <w:tcW w:w="707" w:type="pct"/>
                </w:tcPr>
                <w:p w14:paraId="1F8499E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5" w:type="pct"/>
                  <w:shd w:val="clear" w:color="auto" w:fill="BFBFBF" w:themeFill="background1" w:themeFillShade="BF"/>
                </w:tcPr>
                <w:p w14:paraId="3D110830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5173E809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6998FDD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2C30EF06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C4E7592" w14:textId="77777777" w:rsidR="00117DFC" w:rsidRPr="00FE246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19014B5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117DFC" w:rsidRPr="00574285" w14:paraId="26EC9946" w14:textId="77777777" w:rsidTr="008D36C0">
              <w:tc>
                <w:tcPr>
                  <w:tcW w:w="707" w:type="pct"/>
                </w:tcPr>
                <w:p w14:paraId="2F8CC2E2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5" w:type="pct"/>
                  <w:shd w:val="clear" w:color="auto" w:fill="BFBFBF" w:themeFill="background1" w:themeFillShade="BF"/>
                </w:tcPr>
                <w:p w14:paraId="461D22A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6C7569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08524E6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589693F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23B66C2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2860DC3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117DFC" w:rsidRPr="00574285" w14:paraId="559D372F" w14:textId="77777777" w:rsidTr="00705F31">
              <w:tc>
                <w:tcPr>
                  <w:tcW w:w="707" w:type="pct"/>
                </w:tcPr>
                <w:p w14:paraId="5DC0D8DC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5" w:type="pct"/>
                </w:tcPr>
                <w:p w14:paraId="4A4C663C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8" w:type="pct"/>
                </w:tcPr>
                <w:p w14:paraId="6FFADE5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6319C6F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84B118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2EC8BF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37C32CDF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B5AED8E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</w:tr>
    </w:tbl>
    <w:p w14:paraId="1148A5BA" w14:textId="77777777" w:rsidR="000A1146" w:rsidRDefault="000A1146" w:rsidP="007D51E4">
      <w:pPr>
        <w:pStyle w:val="NoSpacing"/>
      </w:pP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5400"/>
        <w:gridCol w:w="5400"/>
      </w:tblGrid>
      <w:tr w:rsidR="007D51E4" w14:paraId="2F3A45DB" w14:textId="77777777" w:rsidTr="00AD44DF">
        <w:trPr>
          <w:trHeight w:hRule="exact" w:val="101"/>
        </w:trPr>
        <w:tc>
          <w:tcPr>
            <w:tcW w:w="2500" w:type="pct"/>
          </w:tcPr>
          <w:p w14:paraId="75FDDF51" w14:textId="77777777" w:rsidR="007D51E4" w:rsidRDefault="007D51E4" w:rsidP="00AD44DF"/>
          <w:p w14:paraId="5FD37E2A" w14:textId="6885F466" w:rsidR="00502119" w:rsidRDefault="00502119" w:rsidP="00AD44DF"/>
        </w:tc>
        <w:tc>
          <w:tcPr>
            <w:tcW w:w="2500" w:type="pct"/>
            <w:tcBorders>
              <w:top w:val="nil"/>
            </w:tcBorders>
          </w:tcPr>
          <w:p w14:paraId="4F9C035F" w14:textId="77777777" w:rsidR="007D51E4" w:rsidRDefault="007D51E4" w:rsidP="00AD44DF"/>
        </w:tc>
      </w:tr>
    </w:tbl>
    <w:p w14:paraId="69969D13" w14:textId="16EF2731" w:rsidR="007D51E4" w:rsidRPr="00C479FF" w:rsidRDefault="007D51E4" w:rsidP="00285CC2">
      <w:pPr>
        <w:pStyle w:val="Title"/>
        <w:ind w:left="0"/>
        <w:rPr>
          <w:sz w:val="40"/>
          <w:szCs w:val="40"/>
        </w:rPr>
      </w:pPr>
      <w:r w:rsidRPr="009615CE">
        <w:rPr>
          <w:color w:val="E84D81" w:themeColor="accent5"/>
          <w:sz w:val="40"/>
          <w:szCs w:val="40"/>
        </w:rPr>
        <w:t>SAMPLE</w:t>
      </w:r>
      <w:r>
        <w:rPr>
          <w:sz w:val="40"/>
          <w:szCs w:val="40"/>
        </w:rPr>
        <w:t xml:space="preserve"> ACCELERATED SLO </w:t>
      </w:r>
      <w:r w:rsidRPr="00C479FF">
        <w:rPr>
          <w:sz w:val="40"/>
          <w:szCs w:val="40"/>
        </w:rPr>
        <w:t xml:space="preserve">TIMELINE </w:t>
      </w:r>
      <w:r w:rsidR="00463D7D">
        <w:rPr>
          <w:sz w:val="40"/>
          <w:szCs w:val="40"/>
        </w:rPr>
        <w:t>202</w:t>
      </w:r>
      <w:r w:rsidR="00285CC2">
        <w:rPr>
          <w:sz w:val="40"/>
          <w:szCs w:val="40"/>
        </w:rPr>
        <w:t>4</w:t>
      </w:r>
      <w:r w:rsidR="00463D7D">
        <w:rPr>
          <w:sz w:val="40"/>
          <w:szCs w:val="40"/>
        </w:rPr>
        <w:t>-2</w:t>
      </w:r>
      <w:r w:rsidR="00285CC2">
        <w:rPr>
          <w:sz w:val="40"/>
          <w:szCs w:val="40"/>
        </w:rPr>
        <w:t>5</w: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78"/>
      </w:tblGrid>
      <w:tr w:rsidR="007D51E4" w14:paraId="56C5A4D6" w14:textId="77777777" w:rsidTr="00AD44DF">
        <w:trPr>
          <w:trHeight w:hRule="exact" w:val="187"/>
        </w:trPr>
        <w:tc>
          <w:tcPr>
            <w:tcW w:w="10" w:type="pct"/>
          </w:tcPr>
          <w:p w14:paraId="5214DCC9" w14:textId="77777777" w:rsidR="007D51E4" w:rsidRDefault="007D51E4" w:rsidP="00AD44DF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ABC1E" wp14:editId="5D2F9AC5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4008" id="Rectangle 1" o:spid="_x0000_s1026" style="position:absolute;margin-left:0;margin-top:0;width:698.4pt;height:4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90" w:type="pct"/>
            <w:tcBorders>
              <w:bottom w:val="nil"/>
            </w:tcBorders>
          </w:tcPr>
          <w:p w14:paraId="0566E0AB" w14:textId="77777777" w:rsidR="007D51E4" w:rsidRDefault="007D51E4" w:rsidP="00AD44DF"/>
        </w:tc>
      </w:tr>
    </w:tbl>
    <w:p w14:paraId="77517FBA" w14:textId="77777777" w:rsidR="007D51E4" w:rsidRDefault="007D51E4" w:rsidP="007D51E4">
      <w:pPr>
        <w:pStyle w:val="NoSpacing"/>
      </w:pPr>
    </w:p>
    <w:tbl>
      <w:tblPr>
        <w:tblW w:w="5009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0783"/>
        <w:gridCol w:w="36"/>
      </w:tblGrid>
      <w:tr w:rsidR="008D36C0" w14:paraId="6B1BEB22" w14:textId="77777777" w:rsidTr="00705F31">
        <w:tc>
          <w:tcPr>
            <w:tcW w:w="4991" w:type="pct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8D36C0" w14:paraId="77D8DEB3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55713ECE" w14:textId="77777777" w:rsidR="008D36C0" w:rsidRDefault="008D36C0" w:rsidP="00705F31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74833B4D" w14:textId="77777777" w:rsidR="008D36C0" w:rsidRDefault="008D36C0" w:rsidP="00705F31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6986EA56" w14:textId="77777777" w:rsidR="008D36C0" w:rsidRDefault="008D36C0" w:rsidP="00705F31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8D36C0" w14:paraId="234FAC71" w14:textId="77777777" w:rsidTr="00705F31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55E463B9" w14:textId="77777777" w:rsidR="008D36C0" w:rsidRPr="008E1E66" w:rsidRDefault="008D36C0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35D2A339" w14:textId="77777777" w:rsidR="008D36C0" w:rsidRPr="00574285" w:rsidRDefault="008D36C0" w:rsidP="00705F31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6CCC9493" w14:textId="1064F8D5" w:rsidR="008D36C0" w:rsidRPr="00574285" w:rsidRDefault="00117EB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August 19-August 30</w:t>
                  </w:r>
                </w:p>
              </w:tc>
              <w:tc>
                <w:tcPr>
                  <w:tcW w:w="2929" w:type="pct"/>
                </w:tcPr>
                <w:p w14:paraId="7F6CC78E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0B30920B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615F626C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8D36C0" w14:paraId="0DB08CE7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42973169" w14:textId="77777777" w:rsidR="008D36C0" w:rsidRPr="00FE246F" w:rsidRDefault="008D36C0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3D4F5220" w14:textId="610E3D94" w:rsidR="008D36C0" w:rsidRPr="00574285" w:rsidRDefault="00117EB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3-September 13</w:t>
                  </w:r>
                </w:p>
              </w:tc>
              <w:tc>
                <w:tcPr>
                  <w:tcW w:w="2929" w:type="pct"/>
                </w:tcPr>
                <w:p w14:paraId="270E6C52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6F5E3F55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8D36C0" w14:paraId="1EB2D5AA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491A387C" w14:textId="77777777" w:rsidR="008D36C0" w:rsidRPr="00FE246F" w:rsidRDefault="008D36C0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0DF5BA3A" w14:textId="51B80485" w:rsidR="008D36C0" w:rsidRPr="00574285" w:rsidRDefault="00117EB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16-September 20</w:t>
                  </w:r>
                </w:p>
              </w:tc>
              <w:tc>
                <w:tcPr>
                  <w:tcW w:w="2929" w:type="pct"/>
                </w:tcPr>
                <w:p w14:paraId="26F5F9FF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45846495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031383C5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8D36C0" w14:paraId="4FFFDB2F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4DBB9DF8" w14:textId="77777777" w:rsidR="008D36C0" w:rsidRPr="00FE246F" w:rsidRDefault="008D36C0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31A82151" w14:textId="18F75665" w:rsidR="008D36C0" w:rsidRPr="00574285" w:rsidRDefault="00117EB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23-September 27</w:t>
                  </w:r>
                </w:p>
              </w:tc>
              <w:tc>
                <w:tcPr>
                  <w:tcW w:w="2929" w:type="pct"/>
                </w:tcPr>
                <w:p w14:paraId="1A12DB52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6074A9C9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76A26B6B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8D36C0" w14:paraId="3826C2BD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258888E5" w14:textId="77777777" w:rsidR="008D36C0" w:rsidRPr="00FE246F" w:rsidRDefault="008D36C0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01F88579" w14:textId="444BEBD4" w:rsidR="008D36C0" w:rsidRPr="00574285" w:rsidRDefault="007340BC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30-February 28</w:t>
                  </w:r>
                </w:p>
              </w:tc>
              <w:tc>
                <w:tcPr>
                  <w:tcW w:w="2929" w:type="pct"/>
                </w:tcPr>
                <w:p w14:paraId="362522FD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March 2nd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49BC07F2" w14:textId="77777777" w:rsidR="008D36C0" w:rsidRPr="00626A22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17th</w:t>
                  </w:r>
                </w:p>
                <w:p w14:paraId="4D89BD0F" w14:textId="77777777" w:rsidR="008D36C0" w:rsidRPr="00626A22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January 21st</w:t>
                  </w:r>
                </w:p>
              </w:tc>
            </w:tr>
            <w:tr w:rsidR="008D36C0" w14:paraId="2C710104" w14:textId="77777777" w:rsidTr="00705F31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4209A1C7" w14:textId="77777777" w:rsidR="008D36C0" w:rsidRPr="00FE246F" w:rsidRDefault="008D36C0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06903653" w14:textId="77777777" w:rsidR="008D36C0" w:rsidRPr="00FE246F" w:rsidRDefault="008D36C0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6580B843" w14:textId="26E8CB1D" w:rsidR="008D36C0" w:rsidRPr="00574285" w:rsidRDefault="007340BC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3-March 7</w:t>
                  </w:r>
                </w:p>
              </w:tc>
              <w:tc>
                <w:tcPr>
                  <w:tcW w:w="2929" w:type="pct"/>
                </w:tcPr>
                <w:p w14:paraId="1629BF54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5A9DBCF3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7066A265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March 7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8D36C0" w14:paraId="1F912F79" w14:textId="77777777" w:rsidTr="00705F31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0640C7E7" w14:textId="77777777" w:rsidR="008D36C0" w:rsidRPr="00FE246F" w:rsidRDefault="008D36C0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7E41AD66" w14:textId="00DB1CC3" w:rsidR="008D36C0" w:rsidRPr="00574285" w:rsidRDefault="007340BC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10-March 14</w:t>
                  </w:r>
                </w:p>
              </w:tc>
              <w:tc>
                <w:tcPr>
                  <w:tcW w:w="2929" w:type="pct"/>
                </w:tcPr>
                <w:p w14:paraId="38A62302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5899CE6E" w14:textId="77777777" w:rsidR="008D36C0" w:rsidRPr="00042665" w:rsidRDefault="008D36C0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1FD702CF" w14:textId="77777777" w:rsidR="008D36C0" w:rsidRDefault="008D36C0" w:rsidP="00705F31">
            <w:pPr>
              <w:spacing w:after="160" w:line="300" w:lineRule="auto"/>
            </w:pPr>
          </w:p>
        </w:tc>
        <w:tc>
          <w:tcPr>
            <w:tcW w:w="9" w:type="pct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8D36C0" w14:paraId="35CD988A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6938E7A" w14:textId="77777777" w:rsidR="008D36C0" w:rsidRDefault="008D36C0" w:rsidP="00705F31">
                  <w:pPr>
                    <w:pStyle w:val="Heading2"/>
                  </w:pPr>
                </w:p>
              </w:tc>
            </w:tr>
          </w:tbl>
          <w:p w14:paraId="2B61C525" w14:textId="77777777" w:rsidR="008D36C0" w:rsidRDefault="008D36C0" w:rsidP="00705F31">
            <w:pPr>
              <w:spacing w:after="160" w:line="300" w:lineRule="auto"/>
            </w:pPr>
          </w:p>
          <w:p w14:paraId="60D4DC34" w14:textId="77777777" w:rsidR="008D36C0" w:rsidRDefault="008D36C0" w:rsidP="00705F31">
            <w:pPr>
              <w:spacing w:after="160" w:line="300" w:lineRule="auto"/>
            </w:pPr>
          </w:p>
          <w:p w14:paraId="6110A6D5" w14:textId="77777777" w:rsidR="008D36C0" w:rsidRDefault="008D36C0" w:rsidP="00705F31">
            <w:pPr>
              <w:spacing w:after="160" w:line="300" w:lineRule="auto"/>
            </w:pPr>
          </w:p>
          <w:p w14:paraId="56DD2174" w14:textId="77777777" w:rsidR="008D36C0" w:rsidRDefault="008D36C0" w:rsidP="00705F31">
            <w:pPr>
              <w:spacing w:after="160" w:line="300" w:lineRule="auto"/>
            </w:pPr>
          </w:p>
          <w:p w14:paraId="7C594471" w14:textId="77777777" w:rsidR="008D36C0" w:rsidRDefault="008D36C0" w:rsidP="00705F31">
            <w:pPr>
              <w:spacing w:after="160" w:line="300" w:lineRule="auto"/>
            </w:pPr>
          </w:p>
          <w:p w14:paraId="07A39313" w14:textId="77777777" w:rsidR="008D36C0" w:rsidRDefault="008D36C0" w:rsidP="00705F31">
            <w:pPr>
              <w:spacing w:after="160" w:line="300" w:lineRule="auto"/>
            </w:pPr>
          </w:p>
          <w:p w14:paraId="294DE24C" w14:textId="77777777" w:rsidR="008D36C0" w:rsidRDefault="008D36C0" w:rsidP="00705F31">
            <w:pPr>
              <w:spacing w:after="160" w:line="300" w:lineRule="auto"/>
            </w:pPr>
          </w:p>
          <w:p w14:paraId="2BEF3F66" w14:textId="77777777" w:rsidR="008D36C0" w:rsidRDefault="008D36C0" w:rsidP="00705F31">
            <w:pPr>
              <w:spacing w:after="160" w:line="300" w:lineRule="auto"/>
            </w:pPr>
          </w:p>
          <w:p w14:paraId="145FF1F7" w14:textId="77777777" w:rsidR="008D36C0" w:rsidRDefault="008D36C0" w:rsidP="00705F31">
            <w:pPr>
              <w:spacing w:after="160" w:line="300" w:lineRule="auto"/>
            </w:pPr>
          </w:p>
          <w:p w14:paraId="3FD25644" w14:textId="77777777" w:rsidR="008D36C0" w:rsidRDefault="008D36C0" w:rsidP="00705F31">
            <w:pPr>
              <w:spacing w:after="160" w:line="300" w:lineRule="auto"/>
            </w:pPr>
          </w:p>
          <w:p w14:paraId="034437C3" w14:textId="77777777" w:rsidR="008D36C0" w:rsidRDefault="008D36C0" w:rsidP="00705F31">
            <w:pPr>
              <w:spacing w:after="160" w:line="300" w:lineRule="auto"/>
            </w:pPr>
          </w:p>
        </w:tc>
      </w:tr>
    </w:tbl>
    <w:p w14:paraId="29187982" w14:textId="77777777" w:rsidR="008D36C0" w:rsidRDefault="008D36C0" w:rsidP="008D36C0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8D36C0" w:rsidRPr="00574285" w14:paraId="7E97FD50" w14:textId="77777777" w:rsidTr="00705F31">
        <w:trPr>
          <w:jc w:val="left"/>
        </w:trPr>
        <w:tc>
          <w:tcPr>
            <w:tcW w:w="2689" w:type="dxa"/>
          </w:tcPr>
          <w:p w14:paraId="2AFA27E6" w14:textId="77777777" w:rsidR="008D36C0" w:rsidRPr="00574285" w:rsidRDefault="008D36C0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59D97AD2" w14:textId="77777777" w:rsidR="008D36C0" w:rsidRPr="00574285" w:rsidRDefault="008D36C0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0749A315" w14:textId="77777777" w:rsidR="008D36C0" w:rsidRPr="00574285" w:rsidRDefault="008D36C0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2F021979" w14:textId="77777777" w:rsidR="008D36C0" w:rsidRPr="00574285" w:rsidRDefault="008D36C0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8D36C0" w:rsidRPr="00574285" w14:paraId="6CAE15D7" w14:textId="77777777" w:rsidTr="00705F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8D36C0" w:rsidRPr="00574285" w14:paraId="1C98718B" w14:textId="77777777" w:rsidTr="00705F31">
              <w:tc>
                <w:tcPr>
                  <w:tcW w:w="704" w:type="pct"/>
                </w:tcPr>
                <w:p w14:paraId="27DDD568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0450CDA1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2AED3A9C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69EE3116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71DDFE98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6C7CF2BF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10796806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D36C0" w:rsidRPr="00574285" w14:paraId="749C3C38" w14:textId="77777777" w:rsidTr="00705F31">
              <w:tc>
                <w:tcPr>
                  <w:tcW w:w="704" w:type="pct"/>
                </w:tcPr>
                <w:p w14:paraId="1F48A04A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039F29A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A1CCEDF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E38FB16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B0525B4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4F843265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1D8E3BE3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D36C0" w:rsidRPr="00574285" w14:paraId="3B1EE8C1" w14:textId="77777777" w:rsidTr="00705F31">
              <w:tc>
                <w:tcPr>
                  <w:tcW w:w="704" w:type="pct"/>
                </w:tcPr>
                <w:p w14:paraId="28BF187F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14:paraId="461B8632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14:paraId="28F7FFA3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4D16D107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7F5DD7F3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4E328062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02741A3B" w14:textId="77777777" w:rsidR="008D36C0" w:rsidRPr="00107D2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8D36C0" w:rsidRPr="00574285" w14:paraId="2075E9D3" w14:textId="77777777" w:rsidTr="00705F31">
              <w:tc>
                <w:tcPr>
                  <w:tcW w:w="704" w:type="pct"/>
                </w:tcPr>
                <w:p w14:paraId="2BD40B1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0BAF73C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FAB65E8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D713619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B3520A1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031A3E1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1B68D9B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</w:tr>
            <w:tr w:rsidR="008D36C0" w:rsidRPr="00574285" w14:paraId="5C5A0DCF" w14:textId="77777777" w:rsidTr="00764345">
              <w:tc>
                <w:tcPr>
                  <w:tcW w:w="704" w:type="pct"/>
                </w:tcPr>
                <w:p w14:paraId="6698060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712C84EC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53F44306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5CBC2F98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3A7AC212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1273FCF1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06BB593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8D36C0" w:rsidRPr="00574285" w14:paraId="68EC3CCA" w14:textId="77777777" w:rsidTr="00764345">
              <w:tc>
                <w:tcPr>
                  <w:tcW w:w="704" w:type="pct"/>
                </w:tcPr>
                <w:p w14:paraId="05D0A9F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31148A66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7C0E2A97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4684E442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73358620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676764C5" w14:textId="77777777" w:rsidR="008D36C0" w:rsidRPr="003E0BF9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0491D02F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8D36C0" w:rsidRPr="00574285" w14:paraId="27943C63" w14:textId="77777777" w:rsidTr="00705F31">
              <w:tc>
                <w:tcPr>
                  <w:tcW w:w="704" w:type="pct"/>
                </w:tcPr>
                <w:p w14:paraId="49E5078B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725F4A7E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CB9AC4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A13C87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3FD289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120AC94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42D95B6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CDD5DC1" w14:textId="77777777" w:rsidR="008D36C0" w:rsidRPr="00574285" w:rsidRDefault="008D36C0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5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8D36C0" w:rsidRPr="00574285" w14:paraId="00870FFD" w14:textId="77777777" w:rsidTr="00705F31">
              <w:tc>
                <w:tcPr>
                  <w:tcW w:w="708" w:type="pct"/>
                </w:tcPr>
                <w:p w14:paraId="5362B35E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0C87F98A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77CD52F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B0B52CC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C745D70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73158F3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0B2E0BCB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D36C0" w:rsidRPr="00574285" w14:paraId="5D814D5E" w14:textId="77777777" w:rsidTr="00764345">
              <w:tc>
                <w:tcPr>
                  <w:tcW w:w="708" w:type="pct"/>
                </w:tcPr>
                <w:p w14:paraId="587D1AF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27FC567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AC4DFA8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3DC4DE56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44926CD2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40659D7D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15579F27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D36C0" w:rsidRPr="00574285" w14:paraId="0AEA2FA2" w14:textId="77777777" w:rsidTr="00764345">
              <w:tc>
                <w:tcPr>
                  <w:tcW w:w="708" w:type="pct"/>
                </w:tcPr>
                <w:p w14:paraId="448203D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4AD91548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5125961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2BFB9922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E2E7E59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8B203BD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3046104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8D36C0" w:rsidRPr="00574285" w14:paraId="365BCC5D" w14:textId="77777777" w:rsidTr="00764345">
              <w:tc>
                <w:tcPr>
                  <w:tcW w:w="708" w:type="pct"/>
                </w:tcPr>
                <w:p w14:paraId="55321F2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7EE24268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491A79CE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17BFAE94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2F9915F8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1EEC9965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75C58A6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8D36C0" w:rsidRPr="00574285" w14:paraId="40BB1623" w14:textId="77777777" w:rsidTr="00764345">
              <w:tc>
                <w:tcPr>
                  <w:tcW w:w="708" w:type="pct"/>
                </w:tcPr>
                <w:p w14:paraId="7ABBED1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6846FDE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71C454B6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3F2CBBF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647F1B27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7B418CEB" w14:textId="77777777" w:rsidR="008D36C0" w:rsidRPr="0023670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1CC806D7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8D36C0" w:rsidRPr="00574285" w14:paraId="1DA8F72C" w14:textId="77777777" w:rsidTr="00764345">
              <w:tc>
                <w:tcPr>
                  <w:tcW w:w="708" w:type="pct"/>
                </w:tcPr>
                <w:p w14:paraId="644D00BF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9229CE3" w14:textId="77777777" w:rsidR="008D36C0" w:rsidRPr="00EA2B3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FE9BA2F" w14:textId="77777777" w:rsidR="008D36C0" w:rsidRPr="00EA2B3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4987186" w14:textId="77777777" w:rsidR="008D36C0" w:rsidRPr="00EA2B3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747C9FD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81CE479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775CF9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8D36C0" w:rsidRPr="00574285" w14:paraId="259CC8C4" w14:textId="77777777" w:rsidTr="00705F31">
              <w:tc>
                <w:tcPr>
                  <w:tcW w:w="708" w:type="pct"/>
                </w:tcPr>
                <w:p w14:paraId="761F125F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110B9FA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9BB8237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97F3C04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12E3C9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5D7769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45ECB9B2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ACEDEA6" w14:textId="77777777" w:rsidR="008D36C0" w:rsidRPr="00574285" w:rsidRDefault="008D36C0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8D36C0" w:rsidRPr="00574285" w14:paraId="4E40BAAF" w14:textId="77777777" w:rsidTr="00705F31">
              <w:tc>
                <w:tcPr>
                  <w:tcW w:w="705" w:type="pct"/>
                </w:tcPr>
                <w:p w14:paraId="3D4038CF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63D02102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428F3254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A8A89E0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FD8032E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CFEED61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7AE56AD7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D36C0" w:rsidRPr="00574285" w14:paraId="123FD4D7" w14:textId="77777777" w:rsidTr="00764345">
              <w:tc>
                <w:tcPr>
                  <w:tcW w:w="705" w:type="pct"/>
                </w:tcPr>
                <w:p w14:paraId="244699BA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384395B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2992828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8A6670B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2CBC2AC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DF82ABC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pct"/>
                </w:tcPr>
                <w:p w14:paraId="048C37A8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8D36C0" w:rsidRPr="00574285" w14:paraId="65E83D94" w14:textId="77777777" w:rsidTr="006C437D">
              <w:tc>
                <w:tcPr>
                  <w:tcW w:w="705" w:type="pct"/>
                </w:tcPr>
                <w:p w14:paraId="35D5076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488A0FAD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3883317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4B1CF1FD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07C61D6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2EC209F0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pct"/>
                </w:tcPr>
                <w:p w14:paraId="650402B1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8D36C0" w:rsidRPr="00574285" w14:paraId="513A2B70" w14:textId="77777777" w:rsidTr="003756EF">
              <w:tc>
                <w:tcPr>
                  <w:tcW w:w="705" w:type="pct"/>
                </w:tcPr>
                <w:p w14:paraId="198F4B9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9534D6D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BCE0E35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B040FA0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5D83714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2C5DED1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pct"/>
                </w:tcPr>
                <w:p w14:paraId="5C01EEF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8D36C0" w:rsidRPr="00574285" w14:paraId="4AD3A2CA" w14:textId="77777777" w:rsidTr="00764345">
              <w:tc>
                <w:tcPr>
                  <w:tcW w:w="705" w:type="pct"/>
                </w:tcPr>
                <w:p w14:paraId="3FA1452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8E5A382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CBE85A0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41904F9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EE080A0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15B34E7F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pct"/>
                </w:tcPr>
                <w:p w14:paraId="1AD725D8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8D36C0" w:rsidRPr="00574285" w14:paraId="39E7CEB3" w14:textId="77777777" w:rsidTr="00764345">
              <w:tc>
                <w:tcPr>
                  <w:tcW w:w="705" w:type="pct"/>
                </w:tcPr>
                <w:p w14:paraId="3418F8A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D06D26A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9C30081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8F72017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B96FA49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A0C7387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1AB8AD94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8D36C0" w:rsidRPr="00574285" w14:paraId="1A8A443A" w14:textId="77777777" w:rsidTr="00705F31">
              <w:tc>
                <w:tcPr>
                  <w:tcW w:w="705" w:type="pct"/>
                </w:tcPr>
                <w:p w14:paraId="0CF16AE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49E79B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EAFD62A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AB7F90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EDA41D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61D827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3522FE8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56822BC" w14:textId="77777777" w:rsidR="008D36C0" w:rsidRPr="00574285" w:rsidRDefault="008D36C0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8D36C0" w:rsidRPr="00574285" w14:paraId="573E68FA" w14:textId="77777777" w:rsidTr="00705F31">
              <w:tc>
                <w:tcPr>
                  <w:tcW w:w="701" w:type="pct"/>
                </w:tcPr>
                <w:p w14:paraId="470972F1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508B6FED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1051B1EA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2923172E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423D09E4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3AB142ED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3D61426F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D36C0" w:rsidRPr="00574285" w14:paraId="6E0ED89F" w14:textId="77777777" w:rsidTr="00764345">
              <w:tc>
                <w:tcPr>
                  <w:tcW w:w="701" w:type="pct"/>
                </w:tcPr>
                <w:p w14:paraId="104E11B2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1E098919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6EDD36BB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37899C0B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3534326E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E7F7709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pct"/>
                </w:tcPr>
                <w:p w14:paraId="6B065C4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8D36C0" w:rsidRPr="00574285" w14:paraId="7FD7EDF6" w14:textId="77777777" w:rsidTr="003756EF">
              <w:tc>
                <w:tcPr>
                  <w:tcW w:w="701" w:type="pct"/>
                </w:tcPr>
                <w:p w14:paraId="4A993AE1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7374B1F6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EDC1D9B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D68AB3C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737DF429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20CC128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7" w:type="pct"/>
                </w:tcPr>
                <w:p w14:paraId="7E5AE38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8D36C0" w:rsidRPr="00574285" w14:paraId="50D83202" w14:textId="77777777" w:rsidTr="00764345">
              <w:tc>
                <w:tcPr>
                  <w:tcW w:w="701" w:type="pct"/>
                </w:tcPr>
                <w:p w14:paraId="19D0E57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7E00AE45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7B2A804E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8891843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E7499C8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A3C6685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14:paraId="0A35E67E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8D36C0" w:rsidRPr="00574285" w14:paraId="6473C5D8" w14:textId="77777777" w:rsidTr="00764345">
              <w:tc>
                <w:tcPr>
                  <w:tcW w:w="701" w:type="pct"/>
                </w:tcPr>
                <w:p w14:paraId="1103667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A7DF696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D69A3CB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8BD91A4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B8913D2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4CA57ED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7" w:type="pct"/>
                </w:tcPr>
                <w:p w14:paraId="519BE382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8D36C0" w:rsidRPr="00574285" w14:paraId="69DCB1A3" w14:textId="77777777" w:rsidTr="00764345">
              <w:tc>
                <w:tcPr>
                  <w:tcW w:w="701" w:type="pct"/>
                </w:tcPr>
                <w:p w14:paraId="4879E49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742FE4D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0227F1B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672EBF3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71D2AB81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A0A7916" w14:textId="77777777" w:rsidR="008D36C0" w:rsidRPr="00C20426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3ED4195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8D36C0" w:rsidRPr="00574285" w14:paraId="2737F778" w14:textId="77777777" w:rsidTr="00705F31">
              <w:tc>
                <w:tcPr>
                  <w:tcW w:w="701" w:type="pct"/>
                </w:tcPr>
                <w:p w14:paraId="5297994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CE0E5B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AD9163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535FE1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360B41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1FEA593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7C6E1C1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91D8618" w14:textId="77777777" w:rsidR="008D36C0" w:rsidRPr="00574285" w:rsidRDefault="008D36C0" w:rsidP="00705F31">
            <w:pPr>
              <w:rPr>
                <w:sz w:val="16"/>
                <w:szCs w:val="16"/>
              </w:rPr>
            </w:pPr>
          </w:p>
        </w:tc>
      </w:tr>
      <w:tr w:rsidR="008D36C0" w:rsidRPr="00574285" w14:paraId="4B1E77DD" w14:textId="77777777" w:rsidTr="00705F31">
        <w:trPr>
          <w:jc w:val="left"/>
        </w:trPr>
        <w:tc>
          <w:tcPr>
            <w:tcW w:w="2689" w:type="dxa"/>
          </w:tcPr>
          <w:p w14:paraId="6D88D21D" w14:textId="77777777" w:rsidR="008D36C0" w:rsidRPr="00574285" w:rsidRDefault="008D36C0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34F189DD" w14:textId="77777777" w:rsidR="008D36C0" w:rsidRPr="00574285" w:rsidRDefault="008D36C0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3142A958" w14:textId="77777777" w:rsidR="008D36C0" w:rsidRPr="00574285" w:rsidRDefault="008D36C0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65676870" w14:textId="77777777" w:rsidR="008D36C0" w:rsidRPr="00574285" w:rsidRDefault="008D36C0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8D36C0" w:rsidRPr="00574285" w14:paraId="0CD75B00" w14:textId="77777777" w:rsidTr="00705F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79"/>
              <w:gridCol w:w="380"/>
              <w:gridCol w:w="380"/>
              <w:gridCol w:w="380"/>
              <w:gridCol w:w="380"/>
              <w:gridCol w:w="373"/>
            </w:tblGrid>
            <w:tr w:rsidR="008D36C0" w:rsidRPr="00574285" w14:paraId="779356A6" w14:textId="77777777" w:rsidTr="00705F31">
              <w:tc>
                <w:tcPr>
                  <w:tcW w:w="702" w:type="pct"/>
                </w:tcPr>
                <w:p w14:paraId="6AE937B1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00A7C69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7D538C67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093E3778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32E2A760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3C3BCADE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5CE27AF1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D36C0" w:rsidRPr="00574285" w14:paraId="5AABEED5" w14:textId="77777777" w:rsidTr="00764345">
              <w:tc>
                <w:tcPr>
                  <w:tcW w:w="702" w:type="pct"/>
                </w:tcPr>
                <w:p w14:paraId="6A701C1B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9F3371C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2961E51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415C78B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294E93B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5C425B7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00E7E0E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D36C0" w:rsidRPr="00574285" w14:paraId="51CC3689" w14:textId="77777777" w:rsidTr="00764345">
              <w:tc>
                <w:tcPr>
                  <w:tcW w:w="702" w:type="pct"/>
                </w:tcPr>
                <w:p w14:paraId="10F65752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5809FFB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2864D0E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546E901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C6599CF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0CAA138" w14:textId="77777777" w:rsidR="008D36C0" w:rsidRPr="00AD44D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5897C778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8D36C0" w:rsidRPr="00574285" w14:paraId="656CA097" w14:textId="77777777" w:rsidTr="00764345">
              <w:tc>
                <w:tcPr>
                  <w:tcW w:w="702" w:type="pct"/>
                </w:tcPr>
                <w:p w14:paraId="22550DD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400FCC6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4EE0196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9BFA02C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770992B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5B0D0A7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0B415BD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8D36C0" w:rsidRPr="00574285" w14:paraId="76B32194" w14:textId="77777777" w:rsidTr="00764345">
              <w:tc>
                <w:tcPr>
                  <w:tcW w:w="702" w:type="pct"/>
                </w:tcPr>
                <w:p w14:paraId="1359B32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339862C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0DD44FE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3AC7341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9CE5A2F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C668CA7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552E926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8D36C0" w:rsidRPr="00574285" w14:paraId="38CDBD54" w14:textId="77777777" w:rsidTr="00764345">
              <w:tc>
                <w:tcPr>
                  <w:tcW w:w="702" w:type="pct"/>
                </w:tcPr>
                <w:p w14:paraId="511C1264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CFA684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D7E955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C3379D4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4DD58A6A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142BDA87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716B349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8D36C0" w:rsidRPr="00574285" w14:paraId="316C96F3" w14:textId="77777777" w:rsidTr="00705F31">
              <w:tc>
                <w:tcPr>
                  <w:tcW w:w="702" w:type="pct"/>
                </w:tcPr>
                <w:p w14:paraId="47E5212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C357C48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AEDA8F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A776777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1C91D5F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B78708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0681823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E7B980" w14:textId="77777777" w:rsidR="008D36C0" w:rsidRPr="00574285" w:rsidRDefault="008D36C0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8D36C0" w:rsidRPr="00574285" w14:paraId="08BA66D8" w14:textId="77777777" w:rsidTr="00705F31">
              <w:tc>
                <w:tcPr>
                  <w:tcW w:w="704" w:type="pct"/>
                </w:tcPr>
                <w:p w14:paraId="2DC43972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5BDC8B00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36CD6EDE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02231BC2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17ECA48A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6C710B6A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47CFC4B6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D36C0" w:rsidRPr="00574285" w14:paraId="604CCFBF" w14:textId="77777777" w:rsidTr="00764345">
              <w:tc>
                <w:tcPr>
                  <w:tcW w:w="704" w:type="pct"/>
                  <w:shd w:val="clear" w:color="auto" w:fill="auto"/>
                </w:tcPr>
                <w:p w14:paraId="72080F1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</w:tcPr>
                <w:p w14:paraId="3A3795AF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01763A9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2FB14D94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3FF9E12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703ECDC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7" w:type="pct"/>
                </w:tcPr>
                <w:p w14:paraId="3469F79B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8D36C0" w:rsidRPr="00574285" w14:paraId="76A48C9C" w14:textId="77777777" w:rsidTr="003756EF">
              <w:tc>
                <w:tcPr>
                  <w:tcW w:w="704" w:type="pct"/>
                  <w:shd w:val="clear" w:color="auto" w:fill="auto"/>
                </w:tcPr>
                <w:p w14:paraId="7DCAB57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649F8ED5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837790A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632B518B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FE42454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E527465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7" w:type="pct"/>
                </w:tcPr>
                <w:p w14:paraId="7C48244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8D36C0" w:rsidRPr="00574285" w14:paraId="510FA5F2" w14:textId="77777777" w:rsidTr="00764345">
              <w:tc>
                <w:tcPr>
                  <w:tcW w:w="704" w:type="pct"/>
                  <w:shd w:val="clear" w:color="auto" w:fill="auto"/>
                </w:tcPr>
                <w:p w14:paraId="21B32E31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6" w:type="pct"/>
                  <w:shd w:val="clear" w:color="auto" w:fill="8DD8F3" w:themeFill="accent1" w:themeFillTint="99"/>
                </w:tcPr>
                <w:p w14:paraId="71FFC878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7CBA860C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AB56E47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D544D45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662521BC" w14:textId="77777777" w:rsidR="008D36C0" w:rsidRPr="00EA2B3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7" w:type="pct"/>
                </w:tcPr>
                <w:p w14:paraId="398C290D" w14:textId="77777777" w:rsidR="008D36C0" w:rsidRPr="00EA2B3A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</w:tr>
            <w:tr w:rsidR="008D36C0" w:rsidRPr="00574285" w14:paraId="118BCD54" w14:textId="77777777" w:rsidTr="00764345">
              <w:tc>
                <w:tcPr>
                  <w:tcW w:w="704" w:type="pct"/>
                  <w:shd w:val="clear" w:color="auto" w:fill="auto"/>
                </w:tcPr>
                <w:p w14:paraId="605E2707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6" w:type="pct"/>
                  <w:shd w:val="clear" w:color="auto" w:fill="BFBFBF" w:themeFill="background1" w:themeFillShade="BF"/>
                </w:tcPr>
                <w:p w14:paraId="170C29E3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8AFA3FC" w14:textId="77777777" w:rsidR="008D36C0" w:rsidRPr="00BB1DD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 w:rsidRPr="00764345">
                    <w:rPr>
                      <w:color w:val="FF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532CF12" w14:textId="77777777" w:rsidR="008D36C0" w:rsidRPr="00BB1DD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93E94D1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0E0075E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7" w:type="pct"/>
                </w:tcPr>
                <w:p w14:paraId="3D877B2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8D36C0" w:rsidRPr="00574285" w14:paraId="0C132F99" w14:textId="77777777" w:rsidTr="00764345">
              <w:tc>
                <w:tcPr>
                  <w:tcW w:w="704" w:type="pct"/>
                  <w:shd w:val="clear" w:color="auto" w:fill="auto"/>
                </w:tcPr>
                <w:p w14:paraId="3B50BA4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6" w:type="pct"/>
                  <w:shd w:val="clear" w:color="auto" w:fill="8DD8F3" w:themeFill="accent1" w:themeFillTint="99"/>
                </w:tcPr>
                <w:p w14:paraId="2307EAF3" w14:textId="77777777" w:rsidR="008D36C0" w:rsidRPr="00BB1DD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1CD30FE" w14:textId="77777777" w:rsidR="008D36C0" w:rsidRPr="00BB1DD0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7DD230A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9961B44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EA0C802" w14:textId="77777777" w:rsidR="008D36C0" w:rsidRPr="0065485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7" w:type="pct"/>
                </w:tcPr>
                <w:p w14:paraId="0925D96F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8D36C0" w:rsidRPr="00574285" w14:paraId="7DB41A68" w14:textId="77777777" w:rsidTr="00705F31">
              <w:tc>
                <w:tcPr>
                  <w:tcW w:w="704" w:type="pct"/>
                </w:tcPr>
                <w:p w14:paraId="5715C3DE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</w:tcPr>
                <w:p w14:paraId="7907F9D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208469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528892A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5C6FDAC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A29D02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41232E4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1661134" w14:textId="77777777" w:rsidR="008D36C0" w:rsidRPr="00574285" w:rsidRDefault="008D36C0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8D36C0" w:rsidRPr="00574285" w14:paraId="406E2993" w14:textId="77777777" w:rsidTr="00705F31">
              <w:tc>
                <w:tcPr>
                  <w:tcW w:w="708" w:type="pct"/>
                </w:tcPr>
                <w:p w14:paraId="43AEB076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FB47E08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6A53ABB5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6EF1E70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3E6F86CE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79357B0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4A97E662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D36C0" w:rsidRPr="00574285" w14:paraId="342BF583" w14:textId="77777777" w:rsidTr="00705F31">
              <w:tc>
                <w:tcPr>
                  <w:tcW w:w="708" w:type="pct"/>
                </w:tcPr>
                <w:p w14:paraId="5D3DBC6D" w14:textId="77777777" w:rsidR="008D36C0" w:rsidRPr="004E47B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4727B24" w14:textId="77777777" w:rsidR="008D36C0" w:rsidRPr="004E47B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6EAC9E0" w14:textId="77777777" w:rsidR="008D36C0" w:rsidRPr="004E47B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84F8041" w14:textId="77777777" w:rsidR="008D36C0" w:rsidRPr="004E47B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CF7E3F9" w14:textId="77777777" w:rsidR="008D36C0" w:rsidRPr="004E47B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CF1C7A8" w14:textId="77777777" w:rsidR="008D36C0" w:rsidRPr="004E47B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2857024" w14:textId="77777777" w:rsidR="008D36C0" w:rsidRPr="004E47B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8D36C0" w:rsidRPr="00574285" w14:paraId="33E44C6D" w14:textId="77777777" w:rsidTr="00764345">
              <w:tc>
                <w:tcPr>
                  <w:tcW w:w="708" w:type="pct"/>
                </w:tcPr>
                <w:p w14:paraId="157673AA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C4008C3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F9D1009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77CF207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F5DB854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9755ACA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1628BCEB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8D36C0" w:rsidRPr="00574285" w14:paraId="5FCBE0AC" w14:textId="77777777" w:rsidTr="00764345">
              <w:tc>
                <w:tcPr>
                  <w:tcW w:w="708" w:type="pct"/>
                </w:tcPr>
                <w:p w14:paraId="5854CF42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89FF2C3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B31103C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448AF20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3735CF4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BC1DFED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27B82E10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8D36C0" w:rsidRPr="00574285" w14:paraId="3F08D30F" w14:textId="77777777" w:rsidTr="00764345">
              <w:tc>
                <w:tcPr>
                  <w:tcW w:w="708" w:type="pct"/>
                </w:tcPr>
                <w:p w14:paraId="2B76FD8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EE9E69D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E40C716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6227DB8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43DD6D0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3668A4E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1FD4BAA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8D36C0" w:rsidRPr="00574285" w14:paraId="33CDC4A8" w14:textId="77777777" w:rsidTr="00764345">
              <w:tc>
                <w:tcPr>
                  <w:tcW w:w="708" w:type="pct"/>
                </w:tcPr>
                <w:p w14:paraId="5095CA1A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D77379E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19D58A8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C5ED79D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D824674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9D599C1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</w:tcPr>
                <w:p w14:paraId="12787FD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8D36C0" w:rsidRPr="00574285" w14:paraId="107CDEEA" w14:textId="77777777" w:rsidTr="00705F31">
              <w:tc>
                <w:tcPr>
                  <w:tcW w:w="708" w:type="pct"/>
                </w:tcPr>
                <w:p w14:paraId="77FE418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025232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BC3394E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B7A5BF2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026415C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6A6365E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1180AD1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1807A25" w14:textId="77777777" w:rsidR="008D36C0" w:rsidRPr="00574285" w:rsidRDefault="008D36C0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8D36C0" w:rsidRPr="00574285" w14:paraId="4699F828" w14:textId="77777777" w:rsidTr="00705F31">
              <w:tc>
                <w:tcPr>
                  <w:tcW w:w="707" w:type="pct"/>
                </w:tcPr>
                <w:p w14:paraId="58DAADB0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5" w:type="pct"/>
                </w:tcPr>
                <w:p w14:paraId="58462761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1661AA67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3BD2F60E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27363940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663F0EA2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1C215A82" w14:textId="77777777" w:rsidR="008D36C0" w:rsidRPr="00574285" w:rsidRDefault="008D36C0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D36C0" w:rsidRPr="00574285" w14:paraId="5E91EC59" w14:textId="77777777" w:rsidTr="00705F31">
              <w:tc>
                <w:tcPr>
                  <w:tcW w:w="707" w:type="pct"/>
                </w:tcPr>
                <w:p w14:paraId="1BD1E29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</w:tcPr>
                <w:p w14:paraId="5DEE55FA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1B654E96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18848026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2E34F95D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414F2A2B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511951B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8D36C0" w:rsidRPr="00574285" w14:paraId="07E9390F" w14:textId="77777777" w:rsidTr="00764345">
              <w:tc>
                <w:tcPr>
                  <w:tcW w:w="707" w:type="pct"/>
                </w:tcPr>
                <w:p w14:paraId="1F24ED5F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5" w:type="pct"/>
                  <w:shd w:val="clear" w:color="auto" w:fill="BF8600" w:themeFill="accent6" w:themeFillShade="BF"/>
                </w:tcPr>
                <w:p w14:paraId="66B32396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BF8600" w:themeFill="accent6" w:themeFillShade="BF"/>
                </w:tcPr>
                <w:p w14:paraId="016915AD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BF8600" w:themeFill="accent6" w:themeFillShade="BF"/>
                </w:tcPr>
                <w:p w14:paraId="37713BB4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BF8600" w:themeFill="accent6" w:themeFillShade="BF"/>
                </w:tcPr>
                <w:p w14:paraId="0E0C4887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FF0000"/>
                </w:tcPr>
                <w:p w14:paraId="084723B6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2C31A73A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8D36C0" w:rsidRPr="00574285" w14:paraId="2170F778" w14:textId="77777777" w:rsidTr="00764345">
              <w:tc>
                <w:tcPr>
                  <w:tcW w:w="707" w:type="pct"/>
                </w:tcPr>
                <w:p w14:paraId="193EB7E3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5" w:type="pct"/>
                  <w:shd w:val="clear" w:color="auto" w:fill="BCB8DE" w:themeFill="text2" w:themeFillTint="40"/>
                </w:tcPr>
                <w:p w14:paraId="1621453A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BCB8DE" w:themeFill="text2" w:themeFillTint="40"/>
                </w:tcPr>
                <w:p w14:paraId="156979AC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BCB8DE" w:themeFill="text2" w:themeFillTint="40"/>
                </w:tcPr>
                <w:p w14:paraId="0A6D666C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BCB8DE" w:themeFill="text2" w:themeFillTint="40"/>
                </w:tcPr>
                <w:p w14:paraId="21FEF3C9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BCB8DE" w:themeFill="text2" w:themeFillTint="40"/>
                </w:tcPr>
                <w:p w14:paraId="4CDB227C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0DC6DF4B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8D36C0" w:rsidRPr="00574285" w14:paraId="38BC049B" w14:textId="77777777" w:rsidTr="00764345">
              <w:tc>
                <w:tcPr>
                  <w:tcW w:w="707" w:type="pct"/>
                </w:tcPr>
                <w:p w14:paraId="05D28B6B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5" w:type="pct"/>
                  <w:shd w:val="clear" w:color="auto" w:fill="BFBFBF" w:themeFill="background1" w:themeFillShade="BF"/>
                </w:tcPr>
                <w:p w14:paraId="793B2CA8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E2D3059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56A4C855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0AA6446B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279B60B0" w14:textId="77777777" w:rsidR="008D36C0" w:rsidRPr="00FE246F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0ED91309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8D36C0" w:rsidRPr="00574285" w14:paraId="79F53021" w14:textId="77777777" w:rsidTr="00764345">
              <w:tc>
                <w:tcPr>
                  <w:tcW w:w="707" w:type="pct"/>
                </w:tcPr>
                <w:p w14:paraId="20097AF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5" w:type="pct"/>
                  <w:shd w:val="clear" w:color="auto" w:fill="BFBFBF" w:themeFill="background1" w:themeFillShade="BF"/>
                </w:tcPr>
                <w:p w14:paraId="26BF023D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08C5B3F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239570A8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370FAEC7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FB0E8A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70DA18C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8D36C0" w:rsidRPr="00574285" w14:paraId="55FDC310" w14:textId="77777777" w:rsidTr="00705F31">
              <w:tc>
                <w:tcPr>
                  <w:tcW w:w="707" w:type="pct"/>
                </w:tcPr>
                <w:p w14:paraId="4E4457DA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5" w:type="pct"/>
                </w:tcPr>
                <w:p w14:paraId="2EEB1565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8" w:type="pct"/>
                </w:tcPr>
                <w:p w14:paraId="0BA09D4F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BBF9C78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0E266FB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8959EA6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5EF41CB2" w14:textId="77777777" w:rsidR="008D36C0" w:rsidRPr="00574285" w:rsidRDefault="008D36C0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33113F5" w14:textId="77777777" w:rsidR="008D36C0" w:rsidRPr="00574285" w:rsidRDefault="008D36C0" w:rsidP="00705F31">
            <w:pPr>
              <w:rPr>
                <w:sz w:val="16"/>
                <w:szCs w:val="16"/>
              </w:rPr>
            </w:pPr>
          </w:p>
        </w:tc>
      </w:tr>
    </w:tbl>
    <w:p w14:paraId="74ECBB2F" w14:textId="475544AF" w:rsidR="007D51E4" w:rsidRPr="00C034D2" w:rsidRDefault="007D51E4" w:rsidP="00EC6A47">
      <w:pPr>
        <w:pStyle w:val="Title"/>
        <w:ind w:left="0"/>
        <w:rPr>
          <w:sz w:val="36"/>
          <w:szCs w:val="40"/>
        </w:rPr>
      </w:pPr>
      <w:r w:rsidRPr="00C034D2">
        <w:rPr>
          <w:color w:val="E84D81" w:themeColor="accent5"/>
          <w:sz w:val="36"/>
          <w:szCs w:val="40"/>
        </w:rPr>
        <w:lastRenderedPageBreak/>
        <w:t>SAMPLE</w:t>
      </w:r>
      <w:r w:rsidRPr="00C034D2">
        <w:rPr>
          <w:sz w:val="36"/>
          <w:szCs w:val="40"/>
        </w:rPr>
        <w:t xml:space="preserve"> first Semester SLO TIMELINE </w:t>
      </w:r>
      <w:r w:rsidR="00463D7D">
        <w:rPr>
          <w:sz w:val="40"/>
          <w:szCs w:val="40"/>
        </w:rPr>
        <w:t>202</w:t>
      </w:r>
      <w:r w:rsidR="00722DFA">
        <w:rPr>
          <w:sz w:val="40"/>
          <w:szCs w:val="40"/>
        </w:rPr>
        <w:t>4</w:t>
      </w:r>
      <w:r w:rsidR="00463D7D">
        <w:rPr>
          <w:sz w:val="40"/>
          <w:szCs w:val="40"/>
        </w:rPr>
        <w:t>-2</w:t>
      </w:r>
      <w:r w:rsidR="00722DFA">
        <w:rPr>
          <w:sz w:val="40"/>
          <w:szCs w:val="40"/>
        </w:rPr>
        <w:t>5</w:t>
      </w:r>
    </w:p>
    <w:tbl>
      <w:tblPr>
        <w:tblW w:w="5009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61"/>
        <w:gridCol w:w="17"/>
        <w:gridCol w:w="19"/>
      </w:tblGrid>
      <w:tr w:rsidR="007D51E4" w14:paraId="1555E6BA" w14:textId="77777777" w:rsidTr="00100E1E">
        <w:trPr>
          <w:gridAfter w:val="1"/>
          <w:wAfter w:w="9" w:type="pct"/>
          <w:trHeight w:hRule="exact" w:val="187"/>
        </w:trPr>
        <w:tc>
          <w:tcPr>
            <w:tcW w:w="10" w:type="pct"/>
          </w:tcPr>
          <w:p w14:paraId="38D60032" w14:textId="77777777" w:rsidR="007D51E4" w:rsidRDefault="007D51E4" w:rsidP="00AD44DF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516989" wp14:editId="7C4A6ACF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EB36E" id="Rectangle 3" o:spid="_x0000_s1026" style="position:absolute;margin-left:0;margin-top:0;width:698.4pt;height: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81" w:type="pct"/>
            <w:gridSpan w:val="2"/>
            <w:tcBorders>
              <w:bottom w:val="nil"/>
            </w:tcBorders>
          </w:tcPr>
          <w:p w14:paraId="04D25D67" w14:textId="77777777" w:rsidR="007D51E4" w:rsidRDefault="007D51E4" w:rsidP="00AD44DF"/>
        </w:tc>
      </w:tr>
      <w:tr w:rsidR="00100E1E" w14:paraId="11D5CAAB" w14:textId="77777777" w:rsidTr="00100E1E">
        <w:tblPrEx>
          <w:tblBorders>
            <w:bottom w:val="none" w:sz="0" w:space="0" w:color="auto"/>
            <w:insideV w:val="single" w:sz="24" w:space="0" w:color="FFFFFF" w:themeColor="background1"/>
          </w:tblBorders>
        </w:tblPrEx>
        <w:tc>
          <w:tcPr>
            <w:tcW w:w="4983" w:type="pct"/>
            <w:gridSpan w:val="2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100E1E" w14:paraId="191A9C73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0285D5AE" w14:textId="77777777" w:rsidR="00100E1E" w:rsidRDefault="00100E1E" w:rsidP="00705F31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63633313" w14:textId="77777777" w:rsidR="00100E1E" w:rsidRDefault="00100E1E" w:rsidP="00705F31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6FAB48F4" w14:textId="77777777" w:rsidR="00100E1E" w:rsidRDefault="00100E1E" w:rsidP="00705F31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100E1E" w14:paraId="0BF6FD46" w14:textId="77777777" w:rsidTr="00705F31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2CF09928" w14:textId="77777777" w:rsidR="00100E1E" w:rsidRPr="008E1E66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253061E9" w14:textId="77777777" w:rsidR="00100E1E" w:rsidRPr="00574285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4C28DAF8" w14:textId="383ACA3B" w:rsidR="00100E1E" w:rsidRPr="00574285" w:rsidRDefault="00100E1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August 19-August 30</w:t>
                  </w:r>
                </w:p>
              </w:tc>
              <w:tc>
                <w:tcPr>
                  <w:tcW w:w="2929" w:type="pct"/>
                </w:tcPr>
                <w:p w14:paraId="56654631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0642A770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461E1ACD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100E1E" w14:paraId="010921DE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1D5F0EE5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62CB1DF6" w14:textId="45902D65" w:rsidR="00100E1E" w:rsidRPr="00574285" w:rsidRDefault="00100E1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3-September 13</w:t>
                  </w:r>
                </w:p>
              </w:tc>
              <w:tc>
                <w:tcPr>
                  <w:tcW w:w="2929" w:type="pct"/>
                </w:tcPr>
                <w:p w14:paraId="25495E1B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0AABEF54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100E1E" w14:paraId="3AA8C9E5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5664E58A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77C6B932" w14:textId="46D4CCBB" w:rsidR="00100E1E" w:rsidRPr="00574285" w:rsidRDefault="00100E1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16-September 20</w:t>
                  </w:r>
                </w:p>
              </w:tc>
              <w:tc>
                <w:tcPr>
                  <w:tcW w:w="2929" w:type="pct"/>
                </w:tcPr>
                <w:p w14:paraId="1DBBA535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42BDA76A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00CC5A17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100E1E" w14:paraId="7C6346C5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7856301A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1D805FEA" w14:textId="6789A84F" w:rsidR="00100E1E" w:rsidRPr="00574285" w:rsidRDefault="00100E1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23-September 27</w:t>
                  </w:r>
                </w:p>
              </w:tc>
              <w:tc>
                <w:tcPr>
                  <w:tcW w:w="2929" w:type="pct"/>
                </w:tcPr>
                <w:p w14:paraId="60EC6142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675C053B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5041839F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100E1E" w14:paraId="29CE2AC9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079EF5DF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784B1AB0" w14:textId="748012D1" w:rsidR="00100E1E" w:rsidRPr="00574285" w:rsidRDefault="00100E1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30-December 13</w:t>
                  </w:r>
                </w:p>
              </w:tc>
              <w:tc>
                <w:tcPr>
                  <w:tcW w:w="2929" w:type="pct"/>
                </w:tcPr>
                <w:p w14:paraId="744BD85B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March 2nd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1CB8162B" w14:textId="77777777" w:rsidR="00100E1E" w:rsidRPr="00626A22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17th</w:t>
                  </w:r>
                </w:p>
                <w:p w14:paraId="5D3733E1" w14:textId="77777777" w:rsidR="00100E1E" w:rsidRPr="00626A22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January 21st</w:t>
                  </w:r>
                </w:p>
              </w:tc>
            </w:tr>
            <w:tr w:rsidR="00100E1E" w14:paraId="7BDBD5CA" w14:textId="77777777" w:rsidTr="00705F31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654C3802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380DA082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7DD377C2" w14:textId="1EE33BFB" w:rsidR="00100E1E" w:rsidRPr="00574285" w:rsidRDefault="00100E1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December 16-December 20</w:t>
                  </w:r>
                </w:p>
              </w:tc>
              <w:tc>
                <w:tcPr>
                  <w:tcW w:w="2929" w:type="pct"/>
                </w:tcPr>
                <w:p w14:paraId="34A65A31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6CDEE86F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3E87D3F9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March 7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100E1E" w14:paraId="01C8D729" w14:textId="77777777" w:rsidTr="00705F31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3BA59A86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5B25CF22" w14:textId="57D92503" w:rsidR="00100E1E" w:rsidRPr="00574285" w:rsidRDefault="00100E1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January </w:t>
                  </w:r>
                  <w:r w:rsidR="00764345">
                    <w:rPr>
                      <w:rFonts w:ascii="Times New Roman" w:hAnsi="Times New Roman" w:cs="Times New Roman"/>
                      <w:sz w:val="1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-January 24</w:t>
                  </w:r>
                </w:p>
              </w:tc>
              <w:tc>
                <w:tcPr>
                  <w:tcW w:w="2929" w:type="pct"/>
                </w:tcPr>
                <w:p w14:paraId="54883DFE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09BF0FAB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10F2F0AD" w14:textId="77777777" w:rsidR="00100E1E" w:rsidRDefault="00100E1E" w:rsidP="00705F31">
            <w:pPr>
              <w:spacing w:after="160" w:line="300" w:lineRule="auto"/>
            </w:pPr>
          </w:p>
        </w:tc>
        <w:tc>
          <w:tcPr>
            <w:tcW w:w="17" w:type="pct"/>
            <w:gridSpan w:val="2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100E1E" w14:paraId="6F3CF866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307D9D7" w14:textId="77777777" w:rsidR="00100E1E" w:rsidRDefault="00100E1E" w:rsidP="00705F31">
                  <w:pPr>
                    <w:pStyle w:val="Heading2"/>
                  </w:pPr>
                </w:p>
              </w:tc>
            </w:tr>
          </w:tbl>
          <w:p w14:paraId="11126575" w14:textId="77777777" w:rsidR="00100E1E" w:rsidRDefault="00100E1E" w:rsidP="00705F31">
            <w:pPr>
              <w:spacing w:after="160" w:line="300" w:lineRule="auto"/>
            </w:pPr>
          </w:p>
          <w:p w14:paraId="09CAEB7C" w14:textId="77777777" w:rsidR="00100E1E" w:rsidRDefault="00100E1E" w:rsidP="00705F31">
            <w:pPr>
              <w:spacing w:after="160" w:line="300" w:lineRule="auto"/>
            </w:pPr>
          </w:p>
          <w:p w14:paraId="48B8AD71" w14:textId="77777777" w:rsidR="00100E1E" w:rsidRDefault="00100E1E" w:rsidP="00705F31">
            <w:pPr>
              <w:spacing w:after="160" w:line="300" w:lineRule="auto"/>
            </w:pPr>
          </w:p>
          <w:p w14:paraId="6FE2A722" w14:textId="77777777" w:rsidR="00100E1E" w:rsidRDefault="00100E1E" w:rsidP="00705F31">
            <w:pPr>
              <w:spacing w:after="160" w:line="300" w:lineRule="auto"/>
            </w:pPr>
          </w:p>
          <w:p w14:paraId="6532B072" w14:textId="77777777" w:rsidR="00100E1E" w:rsidRDefault="00100E1E" w:rsidP="00705F31">
            <w:pPr>
              <w:spacing w:after="160" w:line="300" w:lineRule="auto"/>
            </w:pPr>
          </w:p>
          <w:p w14:paraId="64A7F13C" w14:textId="77777777" w:rsidR="00100E1E" w:rsidRDefault="00100E1E" w:rsidP="00705F31">
            <w:pPr>
              <w:spacing w:after="160" w:line="300" w:lineRule="auto"/>
            </w:pPr>
          </w:p>
          <w:p w14:paraId="19DE7340" w14:textId="77777777" w:rsidR="00100E1E" w:rsidRDefault="00100E1E" w:rsidP="00705F31">
            <w:pPr>
              <w:spacing w:after="160" w:line="300" w:lineRule="auto"/>
            </w:pPr>
          </w:p>
          <w:p w14:paraId="05F819AC" w14:textId="77777777" w:rsidR="00100E1E" w:rsidRDefault="00100E1E" w:rsidP="00705F31">
            <w:pPr>
              <w:spacing w:after="160" w:line="300" w:lineRule="auto"/>
            </w:pPr>
          </w:p>
          <w:p w14:paraId="19FD9089" w14:textId="77777777" w:rsidR="00100E1E" w:rsidRDefault="00100E1E" w:rsidP="00705F31">
            <w:pPr>
              <w:spacing w:after="160" w:line="300" w:lineRule="auto"/>
            </w:pPr>
          </w:p>
          <w:p w14:paraId="2F9EA253" w14:textId="77777777" w:rsidR="00100E1E" w:rsidRDefault="00100E1E" w:rsidP="00705F31">
            <w:pPr>
              <w:spacing w:after="160" w:line="300" w:lineRule="auto"/>
            </w:pPr>
          </w:p>
          <w:p w14:paraId="73C619B9" w14:textId="77777777" w:rsidR="00100E1E" w:rsidRDefault="00100E1E" w:rsidP="00705F31">
            <w:pPr>
              <w:spacing w:after="160" w:line="300" w:lineRule="auto"/>
            </w:pPr>
          </w:p>
        </w:tc>
      </w:tr>
    </w:tbl>
    <w:p w14:paraId="51CCAA5B" w14:textId="77777777" w:rsidR="00100E1E" w:rsidRDefault="00100E1E" w:rsidP="00100E1E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100E1E" w:rsidRPr="00574285" w14:paraId="484F3BAF" w14:textId="77777777" w:rsidTr="00705F31">
        <w:trPr>
          <w:jc w:val="left"/>
        </w:trPr>
        <w:tc>
          <w:tcPr>
            <w:tcW w:w="2689" w:type="dxa"/>
          </w:tcPr>
          <w:p w14:paraId="33B053A7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0E860B68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4770512C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3AE6EE42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100E1E" w:rsidRPr="00574285" w14:paraId="2EE97152" w14:textId="77777777" w:rsidTr="00705F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100E1E" w:rsidRPr="00574285" w14:paraId="0C5BB362" w14:textId="77777777" w:rsidTr="00705F31">
              <w:tc>
                <w:tcPr>
                  <w:tcW w:w="704" w:type="pct"/>
                </w:tcPr>
                <w:p w14:paraId="22B17D05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0E15F77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7BC46BF8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396F0912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73BBDAAB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08C0B7E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645AD9A0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4EC0C0AF" w14:textId="77777777" w:rsidTr="00705F31">
              <w:tc>
                <w:tcPr>
                  <w:tcW w:w="704" w:type="pct"/>
                </w:tcPr>
                <w:p w14:paraId="34FD6B6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90F109B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51FD0C9C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3D991B6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CB7F989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38ECF7E1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75EE36FF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100E1E" w:rsidRPr="00574285" w14:paraId="2D26E9DF" w14:textId="77777777" w:rsidTr="00705F31">
              <w:tc>
                <w:tcPr>
                  <w:tcW w:w="704" w:type="pct"/>
                </w:tcPr>
                <w:p w14:paraId="53ACD0B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14:paraId="27CFDFD6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14:paraId="6CCAE909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3F5AE55F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1D1E44F5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2D481D82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42A0C809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100E1E" w:rsidRPr="00574285" w14:paraId="6C98C6F2" w14:textId="77777777" w:rsidTr="00705F31">
              <w:tc>
                <w:tcPr>
                  <w:tcW w:w="704" w:type="pct"/>
                </w:tcPr>
                <w:p w14:paraId="48E6D95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B2DBE51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4EB1B19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A7B3040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2F6DA7E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3290C69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58CDDCB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</w:tr>
            <w:tr w:rsidR="00100E1E" w:rsidRPr="00574285" w14:paraId="0D24A51A" w14:textId="77777777" w:rsidTr="00100E1E">
              <w:tc>
                <w:tcPr>
                  <w:tcW w:w="704" w:type="pct"/>
                </w:tcPr>
                <w:p w14:paraId="3C1535C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14BD543C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3E555112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6A14001F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1C558446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17C03132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432C14B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100E1E" w:rsidRPr="00574285" w14:paraId="5DD77736" w14:textId="77777777" w:rsidTr="00100E1E">
              <w:tc>
                <w:tcPr>
                  <w:tcW w:w="704" w:type="pct"/>
                </w:tcPr>
                <w:p w14:paraId="51DE956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6315C09E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548B5C71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01663C3D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4A2193D3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0530F12E" w14:textId="77777777" w:rsidR="00100E1E" w:rsidRPr="003E0BF9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41A1236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100E1E" w:rsidRPr="00574285" w14:paraId="3856D1B4" w14:textId="77777777" w:rsidTr="00705F31">
              <w:tc>
                <w:tcPr>
                  <w:tcW w:w="704" w:type="pct"/>
                </w:tcPr>
                <w:p w14:paraId="2E05423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1AC8F0A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9C5CA0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3E45CB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AC4A63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529D43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20BE1C7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5B7C360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5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00E1E" w:rsidRPr="00574285" w14:paraId="6B1FDF21" w14:textId="77777777" w:rsidTr="00705F31">
              <w:tc>
                <w:tcPr>
                  <w:tcW w:w="708" w:type="pct"/>
                </w:tcPr>
                <w:p w14:paraId="25CF23AD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698699C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0183D44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CF3515C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D8539C5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B062472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05B0CFC8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5856491D" w14:textId="77777777" w:rsidTr="00100E1E">
              <w:tc>
                <w:tcPr>
                  <w:tcW w:w="708" w:type="pct"/>
                </w:tcPr>
                <w:p w14:paraId="40BFED0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1DF4D8B9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52AE701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9ECFB3C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436F1FE3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1927214E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0D357F0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100E1E" w:rsidRPr="00574285" w14:paraId="15B44913" w14:textId="77777777" w:rsidTr="00100E1E">
              <w:tc>
                <w:tcPr>
                  <w:tcW w:w="708" w:type="pct"/>
                </w:tcPr>
                <w:p w14:paraId="013FD22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86CE162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40F1237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13AB45D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242636FE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91874A1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6A3F33D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100E1E" w:rsidRPr="00574285" w14:paraId="7CF85722" w14:textId="77777777" w:rsidTr="00100E1E">
              <w:tc>
                <w:tcPr>
                  <w:tcW w:w="708" w:type="pct"/>
                </w:tcPr>
                <w:p w14:paraId="4064177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5AE45D6F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05E1502E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2FCDBAEC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0288AAC8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500C733A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08AD573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100E1E" w:rsidRPr="00574285" w14:paraId="33790E34" w14:textId="77777777" w:rsidTr="006C437D">
              <w:tc>
                <w:tcPr>
                  <w:tcW w:w="708" w:type="pct"/>
                </w:tcPr>
                <w:p w14:paraId="5E33B85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0134180F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468BB63D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78DB243D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0A0A3AEA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4582D523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4737670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100E1E" w:rsidRPr="00574285" w14:paraId="503505CA" w14:textId="77777777" w:rsidTr="00C200E5">
              <w:tc>
                <w:tcPr>
                  <w:tcW w:w="708" w:type="pct"/>
                </w:tcPr>
                <w:p w14:paraId="4622A85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AA2294A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A16E17B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AD53793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0C1E109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8E2FFEB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780B88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2F94B69E" w14:textId="77777777" w:rsidTr="00705F31">
              <w:tc>
                <w:tcPr>
                  <w:tcW w:w="708" w:type="pct"/>
                </w:tcPr>
                <w:p w14:paraId="1D2BE6E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8471C6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B19F43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DB99B9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4920A7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1A8CD6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53DBBAA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2EA157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00E1E" w:rsidRPr="00574285" w14:paraId="26D9F98D" w14:textId="77777777" w:rsidTr="00705F31">
              <w:tc>
                <w:tcPr>
                  <w:tcW w:w="705" w:type="pct"/>
                </w:tcPr>
                <w:p w14:paraId="52F06D8E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6CA7D09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CFA92FC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3E5D53E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332839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3EE1590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2FBDFE85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714250EB" w14:textId="77777777" w:rsidTr="00C200E5">
              <w:tc>
                <w:tcPr>
                  <w:tcW w:w="705" w:type="pct"/>
                </w:tcPr>
                <w:p w14:paraId="134769C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5B17259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37C9A9E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E449AE2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8F690C3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61C7FAE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pct"/>
                </w:tcPr>
                <w:p w14:paraId="2E5AECF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100E1E" w:rsidRPr="00574285" w14:paraId="4B3BA877" w14:textId="77777777" w:rsidTr="00C200E5">
              <w:tc>
                <w:tcPr>
                  <w:tcW w:w="705" w:type="pct"/>
                </w:tcPr>
                <w:p w14:paraId="18272B4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1B31509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E3ACB7E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09D76B7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3E0316E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2AD538FB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pct"/>
                </w:tcPr>
                <w:p w14:paraId="50F7BDD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100E1E" w:rsidRPr="00574285" w14:paraId="56BC10AD" w14:textId="77777777" w:rsidTr="003756EF">
              <w:tc>
                <w:tcPr>
                  <w:tcW w:w="705" w:type="pct"/>
                </w:tcPr>
                <w:p w14:paraId="4ABACD9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B6F3848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4CF1518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7692C22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8CEFC47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7B10729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pct"/>
                </w:tcPr>
                <w:p w14:paraId="4D6C81C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100E1E" w:rsidRPr="00574285" w14:paraId="28F68B15" w14:textId="77777777" w:rsidTr="00C200E5">
              <w:tc>
                <w:tcPr>
                  <w:tcW w:w="705" w:type="pct"/>
                </w:tcPr>
                <w:p w14:paraId="07D8A51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D4196C8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8423811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F6DD3F9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369AB3B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17DAE3FB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pct"/>
                </w:tcPr>
                <w:p w14:paraId="4368DD1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100E1E" w:rsidRPr="00574285" w14:paraId="52659A3D" w14:textId="77777777" w:rsidTr="00C200E5">
              <w:tc>
                <w:tcPr>
                  <w:tcW w:w="705" w:type="pct"/>
                </w:tcPr>
                <w:p w14:paraId="1542624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EC1C3E5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A84EA34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819A7B4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B4383ED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828E546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53F0A7E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5A51C938" w14:textId="77777777" w:rsidTr="00705F31">
              <w:tc>
                <w:tcPr>
                  <w:tcW w:w="705" w:type="pct"/>
                </w:tcPr>
                <w:p w14:paraId="1EDAE9C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F476C6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216A7F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A35EAC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17C6B1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D248AC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5DECA3B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EA16175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100E1E" w:rsidRPr="00574285" w14:paraId="3117534F" w14:textId="77777777" w:rsidTr="00705F31">
              <w:tc>
                <w:tcPr>
                  <w:tcW w:w="701" w:type="pct"/>
                </w:tcPr>
                <w:p w14:paraId="60247F7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733C1B9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63FBD56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4F37F224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305141B8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3853063D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6423163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1D530AB4" w14:textId="77777777" w:rsidTr="00C200E5">
              <w:tc>
                <w:tcPr>
                  <w:tcW w:w="701" w:type="pct"/>
                </w:tcPr>
                <w:p w14:paraId="66E3BAB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497DEC98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7EEA6A51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01FDA33C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7A6BE75F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89818A9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pct"/>
                </w:tcPr>
                <w:p w14:paraId="1DF6BA3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100E1E" w:rsidRPr="00574285" w14:paraId="23876A2A" w14:textId="77777777" w:rsidTr="003756EF">
              <w:tc>
                <w:tcPr>
                  <w:tcW w:w="701" w:type="pct"/>
                </w:tcPr>
                <w:p w14:paraId="15CE67B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A6EC163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5FDB2E0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0C43942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2D55273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6CC8C577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7" w:type="pct"/>
                </w:tcPr>
                <w:p w14:paraId="6D4C4F3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100E1E" w:rsidRPr="00574285" w14:paraId="581ED8A0" w14:textId="77777777" w:rsidTr="00C200E5">
              <w:tc>
                <w:tcPr>
                  <w:tcW w:w="701" w:type="pct"/>
                </w:tcPr>
                <w:p w14:paraId="1D0092D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3A0F1EAC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71188605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4DA7057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B14A3A1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1D63227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14:paraId="514ED3C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100E1E" w:rsidRPr="00574285" w14:paraId="21AB7F66" w14:textId="77777777" w:rsidTr="00C200E5">
              <w:tc>
                <w:tcPr>
                  <w:tcW w:w="701" w:type="pct"/>
                </w:tcPr>
                <w:p w14:paraId="3269447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0B74A157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45E2FBE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7C5A5B25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1679374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6D908A1A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7" w:type="pct"/>
                </w:tcPr>
                <w:p w14:paraId="5D0EF3C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100E1E" w:rsidRPr="00574285" w14:paraId="27473AA4" w14:textId="77777777" w:rsidTr="00C200E5">
              <w:tc>
                <w:tcPr>
                  <w:tcW w:w="701" w:type="pct"/>
                </w:tcPr>
                <w:p w14:paraId="4B433EE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6DD1DFE3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78706D8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021E5E38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2114456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4B7787B6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439E343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100E1E" w:rsidRPr="00574285" w14:paraId="1E373168" w14:textId="77777777" w:rsidTr="00705F31">
              <w:tc>
                <w:tcPr>
                  <w:tcW w:w="701" w:type="pct"/>
                </w:tcPr>
                <w:p w14:paraId="72A172A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6B9538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EC6457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17640E3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4825D7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848D0B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2C7BA35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66F179B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</w:tr>
      <w:tr w:rsidR="00100E1E" w:rsidRPr="00574285" w14:paraId="1E815779" w14:textId="77777777" w:rsidTr="00705F31">
        <w:trPr>
          <w:jc w:val="left"/>
        </w:trPr>
        <w:tc>
          <w:tcPr>
            <w:tcW w:w="2689" w:type="dxa"/>
          </w:tcPr>
          <w:p w14:paraId="4CAD32BA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2B7FDE8A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63892D39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2098BC6D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100E1E" w:rsidRPr="00574285" w14:paraId="2B9CBC8B" w14:textId="77777777" w:rsidTr="00705F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79"/>
              <w:gridCol w:w="380"/>
              <w:gridCol w:w="380"/>
              <w:gridCol w:w="380"/>
              <w:gridCol w:w="380"/>
              <w:gridCol w:w="373"/>
            </w:tblGrid>
            <w:tr w:rsidR="00100E1E" w:rsidRPr="00574285" w14:paraId="296106E8" w14:textId="77777777" w:rsidTr="00705F31">
              <w:tc>
                <w:tcPr>
                  <w:tcW w:w="702" w:type="pct"/>
                </w:tcPr>
                <w:p w14:paraId="6305876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66299C4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655DC375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9205404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4844089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750ACC0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3A42A28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5D47927A" w14:textId="77777777" w:rsidTr="00C200E5">
              <w:tc>
                <w:tcPr>
                  <w:tcW w:w="702" w:type="pct"/>
                </w:tcPr>
                <w:p w14:paraId="0A52B62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22358D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1138240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478A4CC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356EDE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8F11E1D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551D3A0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100E1E" w:rsidRPr="00574285" w14:paraId="78FAB0CA" w14:textId="77777777" w:rsidTr="00C200E5">
              <w:tc>
                <w:tcPr>
                  <w:tcW w:w="702" w:type="pct"/>
                </w:tcPr>
                <w:p w14:paraId="1DCB492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AC26085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DFD91C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3CD5EDE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8BD6EF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65717E8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563CE3C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100E1E" w:rsidRPr="00574285" w14:paraId="04B0BD53" w14:textId="77777777" w:rsidTr="00C200E5">
              <w:tc>
                <w:tcPr>
                  <w:tcW w:w="702" w:type="pct"/>
                </w:tcPr>
                <w:p w14:paraId="445D266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BF8600" w:themeFill="accent6" w:themeFillShade="BF"/>
                </w:tcPr>
                <w:p w14:paraId="4496076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4AA765D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12FADE5F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3D31A04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33DDAADE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59F0C48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100E1E" w:rsidRPr="00574285" w14:paraId="36E43C89" w14:textId="77777777" w:rsidTr="00C200E5">
              <w:tc>
                <w:tcPr>
                  <w:tcW w:w="702" w:type="pct"/>
                </w:tcPr>
                <w:p w14:paraId="0B5BCEC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C196A6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614131D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B2E18A0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2738AD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5A23657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6B0B987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100E1E" w:rsidRPr="00574285" w14:paraId="5C2A6DB2" w14:textId="77777777" w:rsidTr="00C200E5">
              <w:tc>
                <w:tcPr>
                  <w:tcW w:w="702" w:type="pct"/>
                </w:tcPr>
                <w:p w14:paraId="6CF315A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4491B4B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4CF2B7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AC47E8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1F35ECC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2C8BCC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9FEB9C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25EC0789" w14:textId="77777777" w:rsidTr="00705F31">
              <w:tc>
                <w:tcPr>
                  <w:tcW w:w="702" w:type="pct"/>
                </w:tcPr>
                <w:p w14:paraId="62BF346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C4A657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D22EDA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00409B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5F4A5F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58FC65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7B856E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AE9DE25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100E1E" w:rsidRPr="00574285" w14:paraId="2AA3675C" w14:textId="77777777" w:rsidTr="00705F31">
              <w:tc>
                <w:tcPr>
                  <w:tcW w:w="704" w:type="pct"/>
                </w:tcPr>
                <w:p w14:paraId="28FC274E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6C7CAA88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05A72363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80549BB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7DEA70A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25F1DD3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4ABF5EC4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755BDFCA" w14:textId="77777777" w:rsidTr="00C200E5">
              <w:tc>
                <w:tcPr>
                  <w:tcW w:w="704" w:type="pct"/>
                  <w:shd w:val="clear" w:color="auto" w:fill="auto"/>
                </w:tcPr>
                <w:p w14:paraId="59C10C5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</w:tcPr>
                <w:p w14:paraId="5E02355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15C6755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798FB5A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193808C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15B6918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7" w:type="pct"/>
                </w:tcPr>
                <w:p w14:paraId="17FA38A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100E1E" w:rsidRPr="00574285" w14:paraId="386CADDD" w14:textId="77777777" w:rsidTr="00117EBE">
              <w:tc>
                <w:tcPr>
                  <w:tcW w:w="704" w:type="pct"/>
                  <w:shd w:val="clear" w:color="auto" w:fill="auto"/>
                </w:tcPr>
                <w:p w14:paraId="60A53E0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6" w:type="pct"/>
                  <w:shd w:val="clear" w:color="auto" w:fill="BCB8DE" w:themeFill="text2" w:themeFillTint="40"/>
                </w:tcPr>
                <w:p w14:paraId="3E49268D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1758B5CF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41437DB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553AEC8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509124CD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7" w:type="pct"/>
                </w:tcPr>
                <w:p w14:paraId="6B3DAEE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100E1E" w:rsidRPr="00574285" w14:paraId="3E349156" w14:textId="77777777" w:rsidTr="00C200E5">
              <w:tc>
                <w:tcPr>
                  <w:tcW w:w="704" w:type="pct"/>
                  <w:shd w:val="clear" w:color="auto" w:fill="auto"/>
                </w:tcPr>
                <w:p w14:paraId="3C56C33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6" w:type="pct"/>
                  <w:shd w:val="clear" w:color="auto" w:fill="BDB0E2" w:themeFill="accent4" w:themeFillTint="99"/>
                </w:tcPr>
                <w:p w14:paraId="678AE25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561A6F56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4F2E0B8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347C6F3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24C27309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7" w:type="pct"/>
                </w:tcPr>
                <w:p w14:paraId="52C3D7A4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</w:tr>
            <w:tr w:rsidR="00100E1E" w:rsidRPr="00574285" w14:paraId="0872EFF2" w14:textId="77777777" w:rsidTr="00C200E5">
              <w:tc>
                <w:tcPr>
                  <w:tcW w:w="704" w:type="pct"/>
                  <w:shd w:val="clear" w:color="auto" w:fill="auto"/>
                </w:tcPr>
                <w:p w14:paraId="01B8532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6" w:type="pct"/>
                  <w:shd w:val="clear" w:color="auto" w:fill="BFBFBF" w:themeFill="background1" w:themeFillShade="BF"/>
                </w:tcPr>
                <w:p w14:paraId="175AE0E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1471C5D3" w14:textId="77777777" w:rsidR="00100E1E" w:rsidRPr="00BB1DD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 w:rsidRPr="00117EBE">
                    <w:rPr>
                      <w:color w:val="FF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6BBEEEF7" w14:textId="77777777" w:rsidR="00100E1E" w:rsidRPr="00BB1DD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16E2663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8" w:type="pct"/>
                  <w:shd w:val="clear" w:color="auto" w:fill="BDB0E2" w:themeFill="accent4" w:themeFillTint="99"/>
                </w:tcPr>
                <w:p w14:paraId="0678998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7" w:type="pct"/>
                </w:tcPr>
                <w:p w14:paraId="5BA5F34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100E1E" w:rsidRPr="00574285" w14:paraId="1031F575" w14:textId="77777777" w:rsidTr="00705F31">
              <w:tc>
                <w:tcPr>
                  <w:tcW w:w="704" w:type="pct"/>
                  <w:shd w:val="clear" w:color="auto" w:fill="auto"/>
                </w:tcPr>
                <w:p w14:paraId="3C6BC1C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0CF59EE0" w14:textId="77777777" w:rsidR="00100E1E" w:rsidRPr="00BB1DD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5DCB7F7" w14:textId="77777777" w:rsidR="00100E1E" w:rsidRPr="00BB1DD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F8A483C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70206E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3CFB557" w14:textId="77777777" w:rsidR="00100E1E" w:rsidRPr="0065485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7" w:type="pct"/>
                </w:tcPr>
                <w:p w14:paraId="326CBA4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422307F5" w14:textId="77777777" w:rsidTr="00705F31">
              <w:tc>
                <w:tcPr>
                  <w:tcW w:w="704" w:type="pct"/>
                </w:tcPr>
                <w:p w14:paraId="67A2329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</w:tcPr>
                <w:p w14:paraId="547AACD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1453E2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586DF85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DDC245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516A74D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7C11637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4F50F8E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00E1E" w:rsidRPr="00574285" w14:paraId="6D0318EC" w14:textId="77777777" w:rsidTr="00705F31">
              <w:tc>
                <w:tcPr>
                  <w:tcW w:w="708" w:type="pct"/>
                </w:tcPr>
                <w:p w14:paraId="58629459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58E20B66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2DC2590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299F988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68067F64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C5206E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51DED7A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00755008" w14:textId="77777777" w:rsidTr="00705F31">
              <w:tc>
                <w:tcPr>
                  <w:tcW w:w="708" w:type="pct"/>
                </w:tcPr>
                <w:p w14:paraId="2AE002FB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EDF2ABA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2770FB8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CA2B9EC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9C34F6D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4CAFE62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0A8DE420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00E1E" w:rsidRPr="00574285" w14:paraId="426C4851" w14:textId="77777777" w:rsidTr="00705F31">
              <w:tc>
                <w:tcPr>
                  <w:tcW w:w="708" w:type="pct"/>
                </w:tcPr>
                <w:p w14:paraId="2F8C036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96C08C6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0995E4C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6C35AF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F84C322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33E969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432375D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100E1E" w:rsidRPr="00574285" w14:paraId="6B034FFB" w14:textId="77777777" w:rsidTr="00705F31">
              <w:tc>
                <w:tcPr>
                  <w:tcW w:w="708" w:type="pct"/>
                </w:tcPr>
                <w:p w14:paraId="4F1F206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82A9BC7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5A72060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791B8C0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C69683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2D0680A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003421D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100E1E" w:rsidRPr="00574285" w14:paraId="70ED4D96" w14:textId="77777777" w:rsidTr="00C200E5">
              <w:tc>
                <w:tcPr>
                  <w:tcW w:w="708" w:type="pct"/>
                </w:tcPr>
                <w:p w14:paraId="79203B5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4910A5D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B476D9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E43676F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AE3EEA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5477B1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22494BC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100E1E" w:rsidRPr="00574285" w14:paraId="4661275B" w14:textId="77777777" w:rsidTr="00705F31">
              <w:tc>
                <w:tcPr>
                  <w:tcW w:w="708" w:type="pct"/>
                </w:tcPr>
                <w:p w14:paraId="5AC65F1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73AC8E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53A0DB2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F2C665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55E069E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330C965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</w:tcPr>
                <w:p w14:paraId="71AAF40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1C933FBA" w14:textId="77777777" w:rsidTr="00705F31">
              <w:tc>
                <w:tcPr>
                  <w:tcW w:w="708" w:type="pct"/>
                </w:tcPr>
                <w:p w14:paraId="182FB47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92BDE7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303AC1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EEDD53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51A215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67D9F1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0C4DB7D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8007D03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100E1E" w:rsidRPr="00574285" w14:paraId="7021070F" w14:textId="77777777" w:rsidTr="00705F31">
              <w:tc>
                <w:tcPr>
                  <w:tcW w:w="707" w:type="pct"/>
                </w:tcPr>
                <w:p w14:paraId="25C8D00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5" w:type="pct"/>
                </w:tcPr>
                <w:p w14:paraId="23E0902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79060CB0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821BFC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41C85C6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3E8E1DDB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6D1C421B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5F26128F" w14:textId="77777777" w:rsidTr="00705F31">
              <w:tc>
                <w:tcPr>
                  <w:tcW w:w="707" w:type="pct"/>
                </w:tcPr>
                <w:p w14:paraId="3E18B10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</w:tcPr>
                <w:p w14:paraId="544C26A5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08735E4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4CF3ED6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44E78A0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01A7AAF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85710A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00E1E" w:rsidRPr="00574285" w14:paraId="737FA862" w14:textId="77777777" w:rsidTr="00705F31">
              <w:tc>
                <w:tcPr>
                  <w:tcW w:w="707" w:type="pct"/>
                </w:tcPr>
                <w:p w14:paraId="52A2D90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5" w:type="pct"/>
                  <w:shd w:val="clear" w:color="auto" w:fill="auto"/>
                </w:tcPr>
                <w:p w14:paraId="4C6C678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5CCE0FC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FE02B2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5E4E1C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8B6118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1BCBC63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100E1E" w:rsidRPr="00574285" w14:paraId="590DDFA0" w14:textId="77777777" w:rsidTr="00705F31">
              <w:tc>
                <w:tcPr>
                  <w:tcW w:w="707" w:type="pct"/>
                </w:tcPr>
                <w:p w14:paraId="036B9C3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5" w:type="pct"/>
                  <w:shd w:val="clear" w:color="auto" w:fill="auto"/>
                </w:tcPr>
                <w:p w14:paraId="52555B2D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F979BB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63DE1E5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F0FF84A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2B5108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0747658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100E1E" w:rsidRPr="00574285" w14:paraId="245F2612" w14:textId="77777777" w:rsidTr="00C200E5">
              <w:tc>
                <w:tcPr>
                  <w:tcW w:w="707" w:type="pct"/>
                </w:tcPr>
                <w:p w14:paraId="0448EE3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5" w:type="pct"/>
                  <w:shd w:val="clear" w:color="auto" w:fill="BFBFBF" w:themeFill="background1" w:themeFillShade="BF"/>
                </w:tcPr>
                <w:p w14:paraId="7CE6AB4F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3846E9EA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1388855C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7770DB9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3FA5CA8F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5658B68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100E1E" w:rsidRPr="00574285" w14:paraId="7A297AF0" w14:textId="77777777" w:rsidTr="00C200E5">
              <w:tc>
                <w:tcPr>
                  <w:tcW w:w="707" w:type="pct"/>
                </w:tcPr>
                <w:p w14:paraId="71444FE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5" w:type="pct"/>
                  <w:shd w:val="clear" w:color="auto" w:fill="BFBFBF" w:themeFill="background1" w:themeFillShade="BF"/>
                </w:tcPr>
                <w:p w14:paraId="64B99F0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4016377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2F5BAAD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AB62B0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99CE64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433C44D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100E1E" w:rsidRPr="00574285" w14:paraId="5B98F66D" w14:textId="77777777" w:rsidTr="00705F31">
              <w:tc>
                <w:tcPr>
                  <w:tcW w:w="707" w:type="pct"/>
                </w:tcPr>
                <w:p w14:paraId="245E480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5" w:type="pct"/>
                </w:tcPr>
                <w:p w14:paraId="4FFE956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8" w:type="pct"/>
                </w:tcPr>
                <w:p w14:paraId="74B66E3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15AF90C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B52A0F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BF6598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34D49D0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32881F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</w:tr>
    </w:tbl>
    <w:p w14:paraId="1B812ACA" w14:textId="77777777" w:rsidR="007D51E4" w:rsidRDefault="007D51E4" w:rsidP="007D51E4">
      <w:pPr>
        <w:pStyle w:val="NoSpacing"/>
      </w:pPr>
    </w:p>
    <w:tbl>
      <w:tblPr>
        <w:tblW w:w="25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5400"/>
      </w:tblGrid>
      <w:tr w:rsidR="00EC6A47" w14:paraId="7ECB95EF" w14:textId="77777777" w:rsidTr="00EC6A47">
        <w:trPr>
          <w:trHeight w:hRule="exact" w:val="101"/>
        </w:trPr>
        <w:tc>
          <w:tcPr>
            <w:tcW w:w="5000" w:type="pct"/>
            <w:tcBorders>
              <w:top w:val="nil"/>
            </w:tcBorders>
          </w:tcPr>
          <w:p w14:paraId="69445DB3" w14:textId="77777777" w:rsidR="00EC6A47" w:rsidRDefault="00EC6A47" w:rsidP="00100E1E"/>
        </w:tc>
      </w:tr>
      <w:tr w:rsidR="00EC6A47" w14:paraId="76C1D67D" w14:textId="77777777" w:rsidTr="00EC6A47">
        <w:trPr>
          <w:trHeight w:hRule="exact" w:val="101"/>
        </w:trPr>
        <w:tc>
          <w:tcPr>
            <w:tcW w:w="5000" w:type="pct"/>
            <w:tcBorders>
              <w:top w:val="nil"/>
            </w:tcBorders>
          </w:tcPr>
          <w:p w14:paraId="149016A8" w14:textId="77777777" w:rsidR="00EC6A47" w:rsidRDefault="00EC6A47" w:rsidP="00AD44DF"/>
        </w:tc>
      </w:tr>
    </w:tbl>
    <w:p w14:paraId="054E60BD" w14:textId="2500CE0C" w:rsidR="007D51E4" w:rsidRPr="0080536C" w:rsidRDefault="007D51E4" w:rsidP="0023455F">
      <w:pPr>
        <w:pStyle w:val="Title"/>
        <w:ind w:left="0"/>
        <w:rPr>
          <w:sz w:val="36"/>
          <w:szCs w:val="40"/>
        </w:rPr>
      </w:pPr>
      <w:r w:rsidRPr="0080536C">
        <w:rPr>
          <w:color w:val="E84D81" w:themeColor="accent5"/>
          <w:sz w:val="36"/>
          <w:szCs w:val="40"/>
        </w:rPr>
        <w:lastRenderedPageBreak/>
        <w:t>SAMPLE</w:t>
      </w:r>
      <w:r w:rsidRPr="0080536C">
        <w:rPr>
          <w:sz w:val="36"/>
          <w:szCs w:val="40"/>
        </w:rPr>
        <w:t xml:space="preserve"> SECOND Semester SLO TIMELINE </w:t>
      </w:r>
      <w:r w:rsidR="00463D7D">
        <w:rPr>
          <w:sz w:val="40"/>
          <w:szCs w:val="40"/>
        </w:rPr>
        <w:t>202</w:t>
      </w:r>
      <w:r w:rsidR="007A2E72">
        <w:rPr>
          <w:sz w:val="40"/>
          <w:szCs w:val="40"/>
        </w:rPr>
        <w:t>4</w:t>
      </w:r>
      <w:r w:rsidR="00463D7D">
        <w:rPr>
          <w:sz w:val="40"/>
          <w:szCs w:val="40"/>
        </w:rPr>
        <w:t>-2</w:t>
      </w:r>
      <w:r w:rsidR="007A2E72">
        <w:rPr>
          <w:sz w:val="40"/>
          <w:szCs w:val="40"/>
        </w:rPr>
        <w:t>5</w: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78"/>
      </w:tblGrid>
      <w:tr w:rsidR="007D51E4" w14:paraId="7F6DAA3C" w14:textId="77777777" w:rsidTr="00AD44DF">
        <w:trPr>
          <w:trHeight w:hRule="exact" w:val="187"/>
        </w:trPr>
        <w:tc>
          <w:tcPr>
            <w:tcW w:w="10" w:type="pct"/>
          </w:tcPr>
          <w:p w14:paraId="2AE1F8B8" w14:textId="77777777" w:rsidR="007D51E4" w:rsidRDefault="007D51E4" w:rsidP="00AD44DF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F07053" wp14:editId="1C11F40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C0FF6" id="Rectangle 4" o:spid="_x0000_s1026" style="position:absolute;margin-left:0;margin-top:0;width:698.4pt;height:4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90" w:type="pct"/>
            <w:tcBorders>
              <w:bottom w:val="nil"/>
            </w:tcBorders>
          </w:tcPr>
          <w:p w14:paraId="3A0F7E51" w14:textId="77777777" w:rsidR="007D51E4" w:rsidRDefault="007D51E4" w:rsidP="00AD44DF"/>
        </w:tc>
      </w:tr>
    </w:tbl>
    <w:p w14:paraId="2D28C492" w14:textId="77777777" w:rsidR="007D51E4" w:rsidRDefault="007D51E4" w:rsidP="007D51E4">
      <w:pPr>
        <w:pStyle w:val="NoSpacing"/>
      </w:pPr>
    </w:p>
    <w:tbl>
      <w:tblPr>
        <w:tblW w:w="5009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0783"/>
        <w:gridCol w:w="36"/>
      </w:tblGrid>
      <w:tr w:rsidR="00100E1E" w14:paraId="012DE2D9" w14:textId="77777777" w:rsidTr="00705F31">
        <w:tc>
          <w:tcPr>
            <w:tcW w:w="4991" w:type="pct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100E1E" w14:paraId="07CA9757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36F9EB93" w14:textId="77777777" w:rsidR="00100E1E" w:rsidRDefault="00100E1E" w:rsidP="00705F31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2CCF4065" w14:textId="77777777" w:rsidR="00100E1E" w:rsidRDefault="00100E1E" w:rsidP="00705F31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25E61BF0" w14:textId="77777777" w:rsidR="00100E1E" w:rsidRDefault="00100E1E" w:rsidP="00705F31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100E1E" w14:paraId="18DB4A27" w14:textId="77777777" w:rsidTr="00705F31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021C8D39" w14:textId="77777777" w:rsidR="00100E1E" w:rsidRPr="008E1E66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1C62620E" w14:textId="77777777" w:rsidR="00100E1E" w:rsidRPr="00574285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05587C39" w14:textId="763776E8" w:rsidR="00100E1E" w:rsidRPr="00574285" w:rsidRDefault="007340BC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November 1-November 26</w:t>
                  </w:r>
                </w:p>
              </w:tc>
              <w:tc>
                <w:tcPr>
                  <w:tcW w:w="2929" w:type="pct"/>
                </w:tcPr>
                <w:p w14:paraId="2EA2459D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225566A3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414F4372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100E1E" w14:paraId="5DE75250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2FB87690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52A93539" w14:textId="161FD8C3" w:rsidR="00100E1E" w:rsidRPr="00574285" w:rsidRDefault="007340BC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December 2-December 20</w:t>
                  </w:r>
                </w:p>
              </w:tc>
              <w:tc>
                <w:tcPr>
                  <w:tcW w:w="2929" w:type="pct"/>
                </w:tcPr>
                <w:p w14:paraId="406BAD6A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7DE88FF3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100E1E" w14:paraId="55FEC80E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0E4DBCC7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574FDF7B" w14:textId="7763D1C6" w:rsidR="00100E1E" w:rsidRPr="00574285" w:rsidRDefault="007340BC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January 6-January 10</w:t>
                  </w:r>
                </w:p>
              </w:tc>
              <w:tc>
                <w:tcPr>
                  <w:tcW w:w="2929" w:type="pct"/>
                </w:tcPr>
                <w:p w14:paraId="2E3D4C93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00AF638C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638A918D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100E1E" w14:paraId="1EBB68BF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2A4DB3BA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01F4BCF7" w14:textId="756544C5" w:rsidR="00100E1E" w:rsidRPr="00574285" w:rsidRDefault="007340BC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January 13-January 17</w:t>
                  </w:r>
                </w:p>
              </w:tc>
              <w:tc>
                <w:tcPr>
                  <w:tcW w:w="2929" w:type="pct"/>
                </w:tcPr>
                <w:p w14:paraId="250213C4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5BBD1D59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011BB355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100E1E" w14:paraId="3C056531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16AE28F4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3265D525" w14:textId="1E2B1526" w:rsidR="00100E1E" w:rsidRPr="00574285" w:rsidRDefault="007340BC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January 21-Feburary 28</w:t>
                  </w:r>
                </w:p>
              </w:tc>
              <w:tc>
                <w:tcPr>
                  <w:tcW w:w="2929" w:type="pct"/>
                </w:tcPr>
                <w:p w14:paraId="07AECCFE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March 2nd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57FACE41" w14:textId="77777777" w:rsidR="00100E1E" w:rsidRPr="00626A22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17th</w:t>
                  </w:r>
                </w:p>
                <w:p w14:paraId="4BC7689E" w14:textId="77777777" w:rsidR="00100E1E" w:rsidRPr="00626A22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January 21st</w:t>
                  </w:r>
                </w:p>
              </w:tc>
            </w:tr>
            <w:tr w:rsidR="00100E1E" w14:paraId="36446AE1" w14:textId="77777777" w:rsidTr="00705F31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3607E2F1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6799FEBB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19CE3B34" w14:textId="28E9C9C3" w:rsidR="00100E1E" w:rsidRPr="00574285" w:rsidRDefault="007A2E72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3-March 7</w:t>
                  </w:r>
                </w:p>
              </w:tc>
              <w:tc>
                <w:tcPr>
                  <w:tcW w:w="2929" w:type="pct"/>
                </w:tcPr>
                <w:p w14:paraId="17C2099E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09F7B011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7E2A4274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March 7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100E1E" w14:paraId="4E659DD7" w14:textId="77777777" w:rsidTr="00705F31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79C514A0" w14:textId="77777777" w:rsidR="00100E1E" w:rsidRPr="00FE246F" w:rsidRDefault="00100E1E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18B524A1" w14:textId="43F7EC8E" w:rsidR="00100E1E" w:rsidRPr="00574285" w:rsidRDefault="007A2E72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10-March 14</w:t>
                  </w:r>
                </w:p>
              </w:tc>
              <w:tc>
                <w:tcPr>
                  <w:tcW w:w="2929" w:type="pct"/>
                </w:tcPr>
                <w:p w14:paraId="784AFA8B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6F7AA054" w14:textId="77777777" w:rsidR="00100E1E" w:rsidRPr="00042665" w:rsidRDefault="00100E1E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2B652D87" w14:textId="77777777" w:rsidR="00100E1E" w:rsidRDefault="00100E1E" w:rsidP="00705F31">
            <w:pPr>
              <w:spacing w:after="160" w:line="300" w:lineRule="auto"/>
            </w:pPr>
          </w:p>
        </w:tc>
        <w:tc>
          <w:tcPr>
            <w:tcW w:w="9" w:type="pct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100E1E" w14:paraId="35DFF3C4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3906783" w14:textId="77777777" w:rsidR="00100E1E" w:rsidRDefault="00100E1E" w:rsidP="00705F31">
                  <w:pPr>
                    <w:pStyle w:val="Heading2"/>
                  </w:pPr>
                </w:p>
              </w:tc>
            </w:tr>
          </w:tbl>
          <w:p w14:paraId="6B97849C" w14:textId="77777777" w:rsidR="00100E1E" w:rsidRDefault="00100E1E" w:rsidP="00705F31">
            <w:pPr>
              <w:spacing w:after="160" w:line="300" w:lineRule="auto"/>
            </w:pPr>
          </w:p>
          <w:p w14:paraId="2EC74FC8" w14:textId="77777777" w:rsidR="00100E1E" w:rsidRDefault="00100E1E" w:rsidP="00705F31">
            <w:pPr>
              <w:spacing w:after="160" w:line="300" w:lineRule="auto"/>
            </w:pPr>
          </w:p>
          <w:p w14:paraId="2F4C6FEB" w14:textId="77777777" w:rsidR="00100E1E" w:rsidRDefault="00100E1E" w:rsidP="00705F31">
            <w:pPr>
              <w:spacing w:after="160" w:line="300" w:lineRule="auto"/>
            </w:pPr>
          </w:p>
          <w:p w14:paraId="226E500E" w14:textId="77777777" w:rsidR="00100E1E" w:rsidRDefault="00100E1E" w:rsidP="00705F31">
            <w:pPr>
              <w:spacing w:after="160" w:line="300" w:lineRule="auto"/>
            </w:pPr>
          </w:p>
          <w:p w14:paraId="7D020013" w14:textId="77777777" w:rsidR="00100E1E" w:rsidRDefault="00100E1E" w:rsidP="00705F31">
            <w:pPr>
              <w:spacing w:after="160" w:line="300" w:lineRule="auto"/>
            </w:pPr>
          </w:p>
          <w:p w14:paraId="50C9D4AF" w14:textId="77777777" w:rsidR="00100E1E" w:rsidRDefault="00100E1E" w:rsidP="00705F31">
            <w:pPr>
              <w:spacing w:after="160" w:line="300" w:lineRule="auto"/>
            </w:pPr>
          </w:p>
          <w:p w14:paraId="69F11A1C" w14:textId="77777777" w:rsidR="00100E1E" w:rsidRDefault="00100E1E" w:rsidP="00705F31">
            <w:pPr>
              <w:spacing w:after="160" w:line="300" w:lineRule="auto"/>
            </w:pPr>
          </w:p>
          <w:p w14:paraId="61838A86" w14:textId="77777777" w:rsidR="00100E1E" w:rsidRDefault="00100E1E" w:rsidP="00705F31">
            <w:pPr>
              <w:spacing w:after="160" w:line="300" w:lineRule="auto"/>
            </w:pPr>
          </w:p>
          <w:p w14:paraId="0E66152B" w14:textId="77777777" w:rsidR="00100E1E" w:rsidRDefault="00100E1E" w:rsidP="00705F31">
            <w:pPr>
              <w:spacing w:after="160" w:line="300" w:lineRule="auto"/>
            </w:pPr>
          </w:p>
          <w:p w14:paraId="7D46C7F7" w14:textId="77777777" w:rsidR="00100E1E" w:rsidRDefault="00100E1E" w:rsidP="00705F31">
            <w:pPr>
              <w:spacing w:after="160" w:line="300" w:lineRule="auto"/>
            </w:pPr>
          </w:p>
          <w:p w14:paraId="1F725B86" w14:textId="77777777" w:rsidR="00100E1E" w:rsidRDefault="00100E1E" w:rsidP="00705F31">
            <w:pPr>
              <w:spacing w:after="160" w:line="300" w:lineRule="auto"/>
            </w:pPr>
          </w:p>
        </w:tc>
      </w:tr>
    </w:tbl>
    <w:p w14:paraId="58645707" w14:textId="77777777" w:rsidR="00100E1E" w:rsidRDefault="00100E1E" w:rsidP="00100E1E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100E1E" w:rsidRPr="00574285" w14:paraId="29269246" w14:textId="77777777" w:rsidTr="00705F31">
        <w:trPr>
          <w:jc w:val="left"/>
        </w:trPr>
        <w:tc>
          <w:tcPr>
            <w:tcW w:w="2689" w:type="dxa"/>
          </w:tcPr>
          <w:p w14:paraId="1C6B8A3A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64A29A7A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4D0D1821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0A6393B7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100E1E" w:rsidRPr="00574285" w14:paraId="742268CB" w14:textId="77777777" w:rsidTr="00705F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100E1E" w:rsidRPr="00574285" w14:paraId="346351DF" w14:textId="77777777" w:rsidTr="00705F31">
              <w:tc>
                <w:tcPr>
                  <w:tcW w:w="704" w:type="pct"/>
                </w:tcPr>
                <w:p w14:paraId="47C64326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1C0AD9BB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674F9500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314186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64FA48B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0C39D9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1B80B9C4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705A9123" w14:textId="77777777" w:rsidTr="00705F31">
              <w:tc>
                <w:tcPr>
                  <w:tcW w:w="704" w:type="pct"/>
                </w:tcPr>
                <w:p w14:paraId="61489E4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9ED8B9F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69122D93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96B3FEF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280A45E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3C2E7D65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5E8D5DF6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100E1E" w:rsidRPr="00574285" w14:paraId="7291FC10" w14:textId="77777777" w:rsidTr="00705F31">
              <w:tc>
                <w:tcPr>
                  <w:tcW w:w="704" w:type="pct"/>
                </w:tcPr>
                <w:p w14:paraId="5D7EE5B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14:paraId="683ED2C6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14:paraId="4D28F276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36EA6E5C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5A98A2ED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2CAF4055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5A43B560" w14:textId="77777777" w:rsidR="00100E1E" w:rsidRPr="00107D2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100E1E" w:rsidRPr="00574285" w14:paraId="7CD2ABB2" w14:textId="77777777" w:rsidTr="00705F31">
              <w:tc>
                <w:tcPr>
                  <w:tcW w:w="704" w:type="pct"/>
                </w:tcPr>
                <w:p w14:paraId="657FE9F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740C2F6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A8443B8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F269023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5743B39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710CF7F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0AF53A8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</w:tr>
            <w:tr w:rsidR="00100E1E" w:rsidRPr="00574285" w14:paraId="090E5BFA" w14:textId="77777777" w:rsidTr="00705F31">
              <w:tc>
                <w:tcPr>
                  <w:tcW w:w="704" w:type="pct"/>
                </w:tcPr>
                <w:p w14:paraId="3911D26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BC0EA37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2E64069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641BC82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2E9A230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7FFF8E9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71FCC49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100E1E" w:rsidRPr="00574285" w14:paraId="07FF7E7E" w14:textId="77777777" w:rsidTr="00705F31">
              <w:tc>
                <w:tcPr>
                  <w:tcW w:w="704" w:type="pct"/>
                </w:tcPr>
                <w:p w14:paraId="06EB433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A7D5937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5D43F1E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A8614DA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4DAB674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5965004" w14:textId="77777777" w:rsidR="00100E1E" w:rsidRPr="003E0BF9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4288750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100E1E" w:rsidRPr="00574285" w14:paraId="7BDEBBC7" w14:textId="77777777" w:rsidTr="00705F31">
              <w:tc>
                <w:tcPr>
                  <w:tcW w:w="704" w:type="pct"/>
                </w:tcPr>
                <w:p w14:paraId="6FA46A8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1197DD8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A1AD3F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242ACF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12F2010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691D609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270EBFB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AD6C6BE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5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00E1E" w:rsidRPr="00574285" w14:paraId="2CFB2012" w14:textId="77777777" w:rsidTr="00705F31">
              <w:tc>
                <w:tcPr>
                  <w:tcW w:w="708" w:type="pct"/>
                </w:tcPr>
                <w:p w14:paraId="0C932DD6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055210C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385B932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C29946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522F7E66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310EB5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3B224699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3B7980A8" w14:textId="77777777" w:rsidTr="00C200E5">
              <w:tc>
                <w:tcPr>
                  <w:tcW w:w="708" w:type="pct"/>
                </w:tcPr>
                <w:p w14:paraId="390A1DC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424D021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351595B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2DDC9F6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19983F0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967500D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1B76E69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100E1E" w:rsidRPr="00574285" w14:paraId="450644CE" w14:textId="77777777" w:rsidTr="00705F31">
              <w:tc>
                <w:tcPr>
                  <w:tcW w:w="708" w:type="pct"/>
                </w:tcPr>
                <w:p w14:paraId="3F49774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720596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14D0BB5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3C6EBC7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1503282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CAE752C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7BD211E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100E1E" w:rsidRPr="00574285" w14:paraId="713A1F97" w14:textId="77777777" w:rsidTr="00705F31">
              <w:tc>
                <w:tcPr>
                  <w:tcW w:w="708" w:type="pct"/>
                </w:tcPr>
                <w:p w14:paraId="1C8A63F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42A8986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EEA9E63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9CB2B75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24F0C22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D914C04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7A1E233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100E1E" w:rsidRPr="00574285" w14:paraId="1C3FFD81" w14:textId="77777777" w:rsidTr="00705F31">
              <w:tc>
                <w:tcPr>
                  <w:tcW w:w="708" w:type="pct"/>
                </w:tcPr>
                <w:p w14:paraId="5DDAD49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F1BBFD7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69B5A0B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0DA4804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1098A22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6051B89" w14:textId="77777777" w:rsidR="00100E1E" w:rsidRPr="0023670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5CFE20D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100E1E" w:rsidRPr="00574285" w14:paraId="607EF503" w14:textId="77777777" w:rsidTr="00705F31">
              <w:tc>
                <w:tcPr>
                  <w:tcW w:w="708" w:type="pct"/>
                </w:tcPr>
                <w:p w14:paraId="5DED065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9184410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2F81691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286A312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22AE70B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2EE745A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30F274F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0BF3BE7B" w14:textId="77777777" w:rsidTr="00705F31">
              <w:tc>
                <w:tcPr>
                  <w:tcW w:w="708" w:type="pct"/>
                </w:tcPr>
                <w:p w14:paraId="018A4B8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180794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8B9363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462B64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9F7005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3D5039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2DF7869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0DF23D1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00E1E" w:rsidRPr="00574285" w14:paraId="4C7D6DCE" w14:textId="77777777" w:rsidTr="00705F31">
              <w:tc>
                <w:tcPr>
                  <w:tcW w:w="705" w:type="pct"/>
                </w:tcPr>
                <w:p w14:paraId="2B6DC612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2D545C69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869E0A5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0DBCBC5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B251663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8D8BB4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0D95F24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15A5C632" w14:textId="77777777" w:rsidTr="00705F31">
              <w:tc>
                <w:tcPr>
                  <w:tcW w:w="705" w:type="pct"/>
                </w:tcPr>
                <w:p w14:paraId="02EA5F0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44BD47F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C240740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D36D713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BE5CFEA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A661FF2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pct"/>
                </w:tcPr>
                <w:p w14:paraId="2AE45BE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100E1E" w:rsidRPr="00574285" w14:paraId="50504003" w14:textId="77777777" w:rsidTr="00C200E5">
              <w:tc>
                <w:tcPr>
                  <w:tcW w:w="705" w:type="pct"/>
                </w:tcPr>
                <w:p w14:paraId="13B11E8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CEC8A31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97E4447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2C0E46C3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ABD810E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130CC43D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pct"/>
                </w:tcPr>
                <w:p w14:paraId="6BD11CF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100E1E" w:rsidRPr="00574285" w14:paraId="2460D161" w14:textId="77777777" w:rsidTr="00705F31">
              <w:tc>
                <w:tcPr>
                  <w:tcW w:w="705" w:type="pct"/>
                </w:tcPr>
                <w:p w14:paraId="31B493A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7920C7E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8F623E7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5CC1E92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2BDB616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2FF24D0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pct"/>
                </w:tcPr>
                <w:p w14:paraId="6134099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100E1E" w:rsidRPr="00574285" w14:paraId="19275BA9" w14:textId="77777777" w:rsidTr="007A2E72">
              <w:tc>
                <w:tcPr>
                  <w:tcW w:w="705" w:type="pct"/>
                </w:tcPr>
                <w:p w14:paraId="314D42D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C0917D3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3E3F9EF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BF7F81A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2F5D2B6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BA18515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pct"/>
                </w:tcPr>
                <w:p w14:paraId="3E7B3ED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100E1E" w:rsidRPr="00574285" w14:paraId="610BFF54" w14:textId="77777777" w:rsidTr="00705F31">
              <w:tc>
                <w:tcPr>
                  <w:tcW w:w="705" w:type="pct"/>
                </w:tcPr>
                <w:p w14:paraId="15F41EC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14DEE4B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5BB94F4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84E2915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98AFFAA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47F1279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9F46D2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093F00E1" w14:textId="77777777" w:rsidTr="00705F31">
              <w:tc>
                <w:tcPr>
                  <w:tcW w:w="705" w:type="pct"/>
                </w:tcPr>
                <w:p w14:paraId="244F200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A8C25E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D95D5D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839A6A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6BAE65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B23DF7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4A3FB63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1116C7D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100E1E" w:rsidRPr="00574285" w14:paraId="1806469F" w14:textId="77777777" w:rsidTr="00705F31">
              <w:tc>
                <w:tcPr>
                  <w:tcW w:w="701" w:type="pct"/>
                </w:tcPr>
                <w:p w14:paraId="247BCC75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3C5F5E33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31AD9F1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6CBE44D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5A650C55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196F35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47014D7B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4B88F3D2" w14:textId="77777777" w:rsidTr="007A2E72">
              <w:tc>
                <w:tcPr>
                  <w:tcW w:w="701" w:type="pct"/>
                </w:tcPr>
                <w:p w14:paraId="43CFFA8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1CCC0DA7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5B348101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0845EC31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7D82CBB2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FFFF00"/>
                </w:tcPr>
                <w:p w14:paraId="1DCD58D6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pct"/>
                </w:tcPr>
                <w:p w14:paraId="69D5D63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100E1E" w:rsidRPr="00574285" w14:paraId="1001BFD0" w14:textId="77777777" w:rsidTr="007A2E72">
              <w:tc>
                <w:tcPr>
                  <w:tcW w:w="701" w:type="pct"/>
                </w:tcPr>
                <w:p w14:paraId="5FFE9D5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45E6516B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2FCE4EAA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18AC8C9A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2E9AB64E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00509752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7" w:type="pct"/>
                </w:tcPr>
                <w:p w14:paraId="2EC9D51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100E1E" w:rsidRPr="00574285" w14:paraId="6AB37338" w14:textId="77777777" w:rsidTr="007A2E72">
              <w:tc>
                <w:tcPr>
                  <w:tcW w:w="701" w:type="pct"/>
                </w:tcPr>
                <w:p w14:paraId="2E283D3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58C25395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320D4FB9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43B848D2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0FCE6740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7C5BB63F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14:paraId="656B915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100E1E" w:rsidRPr="00574285" w14:paraId="3542A53D" w14:textId="77777777" w:rsidTr="007A2E72">
              <w:tc>
                <w:tcPr>
                  <w:tcW w:w="701" w:type="pct"/>
                </w:tcPr>
                <w:p w14:paraId="0158298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2E3DCF06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143BEEC1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5A430B5C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5917B52E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7D8E8551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7" w:type="pct"/>
                </w:tcPr>
                <w:p w14:paraId="5F9D6BE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100E1E" w:rsidRPr="00574285" w14:paraId="08AF1DF1" w14:textId="77777777" w:rsidTr="007A2E72">
              <w:tc>
                <w:tcPr>
                  <w:tcW w:w="701" w:type="pct"/>
                </w:tcPr>
                <w:p w14:paraId="58C9E0D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53C35D1D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FFFF00"/>
                </w:tcPr>
                <w:p w14:paraId="08D8068B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27FB047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579A6CF5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5A52D2B0" w14:textId="77777777" w:rsidR="00100E1E" w:rsidRPr="00C20426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3669820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100E1E" w:rsidRPr="00574285" w14:paraId="7E3BC61C" w14:textId="77777777" w:rsidTr="00705F31">
              <w:tc>
                <w:tcPr>
                  <w:tcW w:w="701" w:type="pct"/>
                </w:tcPr>
                <w:p w14:paraId="411C6BA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A5A11D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C6A9BA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50E3156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2B8533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645CBC5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54B3511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62C14AF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</w:tr>
      <w:tr w:rsidR="00100E1E" w:rsidRPr="00574285" w14:paraId="10A9FCEA" w14:textId="77777777" w:rsidTr="00705F31">
        <w:trPr>
          <w:jc w:val="left"/>
        </w:trPr>
        <w:tc>
          <w:tcPr>
            <w:tcW w:w="2689" w:type="dxa"/>
          </w:tcPr>
          <w:p w14:paraId="671B312D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193A67E3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70B02F73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321953A0" w14:textId="77777777" w:rsidR="00100E1E" w:rsidRPr="00574285" w:rsidRDefault="00100E1E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100E1E" w:rsidRPr="00574285" w14:paraId="70A4A999" w14:textId="77777777" w:rsidTr="00705F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79"/>
              <w:gridCol w:w="380"/>
              <w:gridCol w:w="380"/>
              <w:gridCol w:w="380"/>
              <w:gridCol w:w="380"/>
              <w:gridCol w:w="373"/>
            </w:tblGrid>
            <w:tr w:rsidR="00100E1E" w:rsidRPr="00574285" w14:paraId="77005881" w14:textId="77777777" w:rsidTr="00705F31">
              <w:tc>
                <w:tcPr>
                  <w:tcW w:w="702" w:type="pct"/>
                </w:tcPr>
                <w:p w14:paraId="6458640A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2E02B4F7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38E53FB2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4DC972F2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444B7B3D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1EC3BE63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566B8CAB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76A4E942" w14:textId="77777777" w:rsidTr="007A2E72">
              <w:tc>
                <w:tcPr>
                  <w:tcW w:w="702" w:type="pct"/>
                </w:tcPr>
                <w:p w14:paraId="63504BA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1A72B94F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3E3BC04D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154D1115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4895149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1A42D286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10931BF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100E1E" w:rsidRPr="00574285" w14:paraId="3FE794A3" w14:textId="77777777" w:rsidTr="007A2E72">
              <w:tc>
                <w:tcPr>
                  <w:tcW w:w="702" w:type="pct"/>
                </w:tcPr>
                <w:p w14:paraId="2F9585F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1640E0F2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52026EB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425D60C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1356A26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7DA07F9C" w14:textId="77777777" w:rsidR="00100E1E" w:rsidRPr="00AD44D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114C871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100E1E" w:rsidRPr="00574285" w14:paraId="380CDD17" w14:textId="77777777" w:rsidTr="007A2E72">
              <w:tc>
                <w:tcPr>
                  <w:tcW w:w="702" w:type="pct"/>
                </w:tcPr>
                <w:p w14:paraId="323E00C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FB11B7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1877E5D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4AB9771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481AB59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43B4AAC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0508A77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100E1E" w:rsidRPr="00574285" w14:paraId="36B4A32C" w14:textId="77777777" w:rsidTr="00C200E5">
              <w:tc>
                <w:tcPr>
                  <w:tcW w:w="702" w:type="pct"/>
                </w:tcPr>
                <w:p w14:paraId="608A8DE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E739D62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4697BBC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DBCD1E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FCD9FCE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E78523E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58F7D50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100E1E" w:rsidRPr="00574285" w14:paraId="353FF766" w14:textId="77777777" w:rsidTr="00C200E5">
              <w:tc>
                <w:tcPr>
                  <w:tcW w:w="702" w:type="pct"/>
                </w:tcPr>
                <w:p w14:paraId="4AE48DD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D22A6E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568F8E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72196B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3EA02B1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21A31E0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09C3BD4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63C755AD" w14:textId="77777777" w:rsidTr="00705F31">
              <w:tc>
                <w:tcPr>
                  <w:tcW w:w="702" w:type="pct"/>
                </w:tcPr>
                <w:p w14:paraId="7202D1E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13B808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2BFA85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DA9187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B1BB24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092C74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09F3A9D7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12EAD01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100E1E" w:rsidRPr="00574285" w14:paraId="52E735E9" w14:textId="77777777" w:rsidTr="00705F31">
              <w:tc>
                <w:tcPr>
                  <w:tcW w:w="704" w:type="pct"/>
                </w:tcPr>
                <w:p w14:paraId="26AFF36E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471A8460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5F55204E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5FC52A79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29FB5181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29728AC5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2A42774B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2D6E8C9A" w14:textId="77777777" w:rsidTr="00C200E5">
              <w:tc>
                <w:tcPr>
                  <w:tcW w:w="704" w:type="pct"/>
                  <w:shd w:val="clear" w:color="auto" w:fill="auto"/>
                </w:tcPr>
                <w:p w14:paraId="0B0C184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</w:tcPr>
                <w:p w14:paraId="6A0CB74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04DF39C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02B8D9E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088CD68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1E0FB25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7" w:type="pct"/>
                </w:tcPr>
                <w:p w14:paraId="5B38CF1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100E1E" w:rsidRPr="00574285" w14:paraId="3BE1476D" w14:textId="77777777" w:rsidTr="007A2E72">
              <w:tc>
                <w:tcPr>
                  <w:tcW w:w="704" w:type="pct"/>
                  <w:shd w:val="clear" w:color="auto" w:fill="auto"/>
                </w:tcPr>
                <w:p w14:paraId="0514B1E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6" w:type="pct"/>
                  <w:shd w:val="clear" w:color="auto" w:fill="FFE099" w:themeFill="accent6" w:themeFillTint="66"/>
                </w:tcPr>
                <w:p w14:paraId="05F8FEF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FFE099" w:themeFill="accent6" w:themeFillTint="66"/>
                </w:tcPr>
                <w:p w14:paraId="3C596D92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FFE099" w:themeFill="accent6" w:themeFillTint="66"/>
                </w:tcPr>
                <w:p w14:paraId="4DCD43D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  <w:shd w:val="clear" w:color="auto" w:fill="FFE099" w:themeFill="accent6" w:themeFillTint="66"/>
                </w:tcPr>
                <w:p w14:paraId="56B08C16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8" w:type="pct"/>
                  <w:shd w:val="clear" w:color="auto" w:fill="FFE099" w:themeFill="accent6" w:themeFillTint="66"/>
                </w:tcPr>
                <w:p w14:paraId="4DFB00EE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7" w:type="pct"/>
                </w:tcPr>
                <w:p w14:paraId="315F9B9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100E1E" w:rsidRPr="00574285" w14:paraId="1E640E21" w14:textId="77777777" w:rsidTr="007A2E72">
              <w:tc>
                <w:tcPr>
                  <w:tcW w:w="704" w:type="pct"/>
                  <w:shd w:val="clear" w:color="auto" w:fill="auto"/>
                </w:tcPr>
                <w:p w14:paraId="4C7DEA5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6" w:type="pct"/>
                  <w:shd w:val="clear" w:color="auto" w:fill="52AA20" w:themeFill="accent2" w:themeFillShade="BF"/>
                </w:tcPr>
                <w:p w14:paraId="1593682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52AA20" w:themeFill="accent2" w:themeFillShade="BF"/>
                </w:tcPr>
                <w:p w14:paraId="530FF05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52AA20" w:themeFill="accent2" w:themeFillShade="BF"/>
                </w:tcPr>
                <w:p w14:paraId="25834432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52AA20" w:themeFill="accent2" w:themeFillShade="BF"/>
                </w:tcPr>
                <w:p w14:paraId="37DBF3CD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8" w:type="pct"/>
                  <w:shd w:val="clear" w:color="auto" w:fill="52AA20" w:themeFill="accent2" w:themeFillShade="BF"/>
                </w:tcPr>
                <w:p w14:paraId="0C24DDD0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7" w:type="pct"/>
                </w:tcPr>
                <w:p w14:paraId="7D5E1BF9" w14:textId="77777777" w:rsidR="00100E1E" w:rsidRPr="00EA2B3A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</w:tr>
            <w:tr w:rsidR="00100E1E" w:rsidRPr="00574285" w14:paraId="049FE5F2" w14:textId="77777777" w:rsidTr="007A2E72">
              <w:tc>
                <w:tcPr>
                  <w:tcW w:w="704" w:type="pct"/>
                  <w:shd w:val="clear" w:color="auto" w:fill="auto"/>
                </w:tcPr>
                <w:p w14:paraId="7F7EC66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6" w:type="pct"/>
                  <w:shd w:val="clear" w:color="auto" w:fill="BFBFBF" w:themeFill="background1" w:themeFillShade="BF"/>
                </w:tcPr>
                <w:p w14:paraId="3D8E4305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15ADFC59" w14:textId="77777777" w:rsidR="00100E1E" w:rsidRPr="00BB1DD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 w:rsidRPr="00764345">
                    <w:rPr>
                      <w:color w:val="FF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EB69A87" w14:textId="77777777" w:rsidR="00100E1E" w:rsidRPr="00BB1DD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4E530FB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638F0E8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7" w:type="pct"/>
                </w:tcPr>
                <w:p w14:paraId="022C9D6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100E1E" w:rsidRPr="00574285" w14:paraId="192865C6" w14:textId="77777777" w:rsidTr="007A2E72">
              <w:tc>
                <w:tcPr>
                  <w:tcW w:w="704" w:type="pct"/>
                  <w:shd w:val="clear" w:color="auto" w:fill="auto"/>
                </w:tcPr>
                <w:p w14:paraId="054520C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6" w:type="pct"/>
                  <w:shd w:val="clear" w:color="auto" w:fill="8DD8F3" w:themeFill="accent1" w:themeFillTint="99"/>
                </w:tcPr>
                <w:p w14:paraId="48063A2F" w14:textId="77777777" w:rsidR="00100E1E" w:rsidRPr="00BB1DD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31F302DB" w14:textId="77777777" w:rsidR="00100E1E" w:rsidRPr="00BB1DD0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2C1601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5F8FB4E8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8" w:type="pct"/>
                  <w:shd w:val="clear" w:color="auto" w:fill="8DD8F3" w:themeFill="accent1" w:themeFillTint="99"/>
                </w:tcPr>
                <w:p w14:paraId="271C19B9" w14:textId="77777777" w:rsidR="00100E1E" w:rsidRPr="0065485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7" w:type="pct"/>
                </w:tcPr>
                <w:p w14:paraId="7C13A83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13008561" w14:textId="77777777" w:rsidTr="00705F31">
              <w:tc>
                <w:tcPr>
                  <w:tcW w:w="704" w:type="pct"/>
                </w:tcPr>
                <w:p w14:paraId="3DD52E1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</w:tcPr>
                <w:p w14:paraId="3655843E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9BF033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FEBDDE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16ADB1B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088045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D1A3F7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099DFA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00E1E" w:rsidRPr="00574285" w14:paraId="74A0CDE1" w14:textId="77777777" w:rsidTr="00705F31">
              <w:tc>
                <w:tcPr>
                  <w:tcW w:w="708" w:type="pct"/>
                </w:tcPr>
                <w:p w14:paraId="09FE3B18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792DAED4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6898F42C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EDC313F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05A21FD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CD6DA86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698A2B02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379EC054" w14:textId="77777777" w:rsidTr="00705F31">
              <w:tc>
                <w:tcPr>
                  <w:tcW w:w="708" w:type="pct"/>
                </w:tcPr>
                <w:p w14:paraId="58072EFE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6A2A2A9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84705CF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7B6BCEC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87AAB0F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5014BEB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5DCA5EAB" w14:textId="77777777" w:rsidR="00100E1E" w:rsidRPr="004E47B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00E1E" w:rsidRPr="00574285" w14:paraId="430EB6CC" w14:textId="77777777" w:rsidTr="007A2E72">
              <w:tc>
                <w:tcPr>
                  <w:tcW w:w="708" w:type="pct"/>
                </w:tcPr>
                <w:p w14:paraId="60453A2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AD573CA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9C7E300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45C4FF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4739B55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21AC9FE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68C4055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100E1E" w:rsidRPr="00574285" w14:paraId="56C28708" w14:textId="77777777" w:rsidTr="007A2E72">
              <w:tc>
                <w:tcPr>
                  <w:tcW w:w="708" w:type="pct"/>
                </w:tcPr>
                <w:p w14:paraId="26878D2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93F9B6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8390CF7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FB33E1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A60DFF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17C5BF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0AE0379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100E1E" w:rsidRPr="00574285" w14:paraId="2CB7B220" w14:textId="77777777" w:rsidTr="007A2E72">
              <w:tc>
                <w:tcPr>
                  <w:tcW w:w="708" w:type="pct"/>
                </w:tcPr>
                <w:p w14:paraId="7FC3278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CD150C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5147BD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DDFE50E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163574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B17142F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2F6E121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100E1E" w:rsidRPr="00574285" w14:paraId="11E2A1F0" w14:textId="77777777" w:rsidTr="007A2E72">
              <w:tc>
                <w:tcPr>
                  <w:tcW w:w="708" w:type="pct"/>
                </w:tcPr>
                <w:p w14:paraId="1E3945F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63D4A5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859443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399F72D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4AC37FC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DECB90E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</w:tcPr>
                <w:p w14:paraId="3D84274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00E1E" w:rsidRPr="00574285" w14:paraId="5DDBAB65" w14:textId="77777777" w:rsidTr="00705F31">
              <w:tc>
                <w:tcPr>
                  <w:tcW w:w="708" w:type="pct"/>
                </w:tcPr>
                <w:p w14:paraId="3E6B25F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F9B596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5C1AFDD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2849D4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491BD1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60F626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473F2E2F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F4B383A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100E1E" w:rsidRPr="00574285" w14:paraId="170EEB4A" w14:textId="77777777" w:rsidTr="00705F31">
              <w:tc>
                <w:tcPr>
                  <w:tcW w:w="707" w:type="pct"/>
                </w:tcPr>
                <w:p w14:paraId="13B8F08D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5" w:type="pct"/>
                </w:tcPr>
                <w:p w14:paraId="38F0FEC8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106B02EB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45BB70D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7D8A6B13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423AB3C2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610EFD0E" w14:textId="77777777" w:rsidR="00100E1E" w:rsidRPr="00574285" w:rsidRDefault="00100E1E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00E1E" w:rsidRPr="00574285" w14:paraId="295CE867" w14:textId="77777777" w:rsidTr="00705F31">
              <w:tc>
                <w:tcPr>
                  <w:tcW w:w="707" w:type="pct"/>
                </w:tcPr>
                <w:p w14:paraId="32652A4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</w:tcPr>
                <w:p w14:paraId="6E12FE8A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69BBE8C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68DEACE7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419C0F1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1AFC5BF2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5E60244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00E1E" w:rsidRPr="00574285" w14:paraId="0683C4B0" w14:textId="77777777" w:rsidTr="00764345">
              <w:tc>
                <w:tcPr>
                  <w:tcW w:w="707" w:type="pct"/>
                </w:tcPr>
                <w:p w14:paraId="6C4C6FC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5" w:type="pct"/>
                  <w:shd w:val="clear" w:color="auto" w:fill="BF8600" w:themeFill="accent6" w:themeFillShade="BF"/>
                </w:tcPr>
                <w:p w14:paraId="4B687C75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BF8600" w:themeFill="accent6" w:themeFillShade="BF"/>
                </w:tcPr>
                <w:p w14:paraId="027B6EA6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BF8600" w:themeFill="accent6" w:themeFillShade="BF"/>
                </w:tcPr>
                <w:p w14:paraId="5450771F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BF8600" w:themeFill="accent6" w:themeFillShade="BF"/>
                </w:tcPr>
                <w:p w14:paraId="2DF6CF8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FF0000"/>
                </w:tcPr>
                <w:p w14:paraId="70847B2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2574A25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100E1E" w:rsidRPr="00574285" w14:paraId="19C8BC1D" w14:textId="77777777" w:rsidTr="007A2E72">
              <w:tc>
                <w:tcPr>
                  <w:tcW w:w="707" w:type="pct"/>
                </w:tcPr>
                <w:p w14:paraId="081D3D74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5" w:type="pct"/>
                  <w:shd w:val="clear" w:color="auto" w:fill="BCB8DE" w:themeFill="text2" w:themeFillTint="40"/>
                </w:tcPr>
                <w:p w14:paraId="64CB306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BCB8DE" w:themeFill="text2" w:themeFillTint="40"/>
                </w:tcPr>
                <w:p w14:paraId="620BDDA4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BCB8DE" w:themeFill="text2" w:themeFillTint="40"/>
                </w:tcPr>
                <w:p w14:paraId="7C42C5B3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BCB8DE" w:themeFill="text2" w:themeFillTint="40"/>
                </w:tcPr>
                <w:p w14:paraId="28A75E2A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BCB8DE" w:themeFill="text2" w:themeFillTint="40"/>
                </w:tcPr>
                <w:p w14:paraId="37D427BB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61050CC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100E1E" w:rsidRPr="00574285" w14:paraId="752AB830" w14:textId="77777777" w:rsidTr="006C437D">
              <w:tc>
                <w:tcPr>
                  <w:tcW w:w="707" w:type="pct"/>
                </w:tcPr>
                <w:p w14:paraId="44E55B62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5" w:type="pct"/>
                  <w:shd w:val="clear" w:color="auto" w:fill="BFBFBF" w:themeFill="background1" w:themeFillShade="BF"/>
                </w:tcPr>
                <w:p w14:paraId="2DEF96F2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5B7E7B4F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1E4D64C9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1A2039C1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1546692" w14:textId="77777777" w:rsidR="00100E1E" w:rsidRPr="00FE246F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7DEFD77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100E1E" w:rsidRPr="00574285" w14:paraId="7857769A" w14:textId="77777777" w:rsidTr="006C437D">
              <w:tc>
                <w:tcPr>
                  <w:tcW w:w="707" w:type="pct"/>
                </w:tcPr>
                <w:p w14:paraId="02E90B4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5" w:type="pct"/>
                  <w:shd w:val="clear" w:color="auto" w:fill="BFBFBF" w:themeFill="background1" w:themeFillShade="BF"/>
                </w:tcPr>
                <w:p w14:paraId="4162E77B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0A572C1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4D43F128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42877435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BFBFBF" w:themeFill="background1" w:themeFillShade="BF"/>
                </w:tcPr>
                <w:p w14:paraId="6181E593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4F512DD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100E1E" w:rsidRPr="00574285" w14:paraId="344A8FD6" w14:textId="77777777" w:rsidTr="00705F31">
              <w:tc>
                <w:tcPr>
                  <w:tcW w:w="707" w:type="pct"/>
                </w:tcPr>
                <w:p w14:paraId="4E6DDD51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5" w:type="pct"/>
                </w:tcPr>
                <w:p w14:paraId="67D05180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8" w:type="pct"/>
                </w:tcPr>
                <w:p w14:paraId="3DD39CF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A39F7DC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1CE6B959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5A6139B6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5EEFE5AA" w14:textId="77777777" w:rsidR="00100E1E" w:rsidRPr="00574285" w:rsidRDefault="00100E1E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B7CDFDB" w14:textId="77777777" w:rsidR="00100E1E" w:rsidRPr="00574285" w:rsidRDefault="00100E1E" w:rsidP="00705F31">
            <w:pPr>
              <w:rPr>
                <w:sz w:val="16"/>
                <w:szCs w:val="16"/>
              </w:rPr>
            </w:pPr>
          </w:p>
        </w:tc>
      </w:tr>
    </w:tbl>
    <w:p w14:paraId="5B1C1049" w14:textId="77777777" w:rsidR="00D20362" w:rsidRDefault="00D20362" w:rsidP="007D51E4">
      <w:pPr>
        <w:pStyle w:val="NoSpacing"/>
      </w:pPr>
    </w:p>
    <w:bookmarkEnd w:id="1"/>
    <w:p w14:paraId="6A96CA54" w14:textId="37E803D3" w:rsidR="00824127" w:rsidRDefault="00824127" w:rsidP="00EA7E11">
      <w:pPr>
        <w:rPr>
          <w:sz w:val="2"/>
          <w:szCs w:val="2"/>
        </w:rPr>
      </w:pPr>
    </w:p>
    <w:p w14:paraId="5785CC95" w14:textId="547F0073" w:rsidR="00824127" w:rsidRPr="0080536C" w:rsidRDefault="00824127" w:rsidP="00824127">
      <w:pPr>
        <w:pStyle w:val="Title"/>
        <w:ind w:left="0"/>
        <w:rPr>
          <w:sz w:val="36"/>
          <w:szCs w:val="40"/>
        </w:rPr>
      </w:pPr>
      <w:r>
        <w:rPr>
          <w:sz w:val="2"/>
          <w:szCs w:val="2"/>
        </w:rPr>
        <w:br w:type="page"/>
      </w:r>
      <w:r>
        <w:rPr>
          <w:color w:val="E84D81" w:themeColor="accent5"/>
          <w:sz w:val="36"/>
          <w:szCs w:val="40"/>
        </w:rPr>
        <w:lastRenderedPageBreak/>
        <w:t>BLANK</w:t>
      </w:r>
      <w:r w:rsidRPr="0080536C">
        <w:rPr>
          <w:sz w:val="36"/>
          <w:szCs w:val="40"/>
        </w:rPr>
        <w:t xml:space="preserve"> SLO TIMELINE </w:t>
      </w:r>
      <w:r w:rsidR="00463D7D">
        <w:rPr>
          <w:sz w:val="40"/>
          <w:szCs w:val="40"/>
        </w:rPr>
        <w:t>202</w:t>
      </w:r>
      <w:r w:rsidR="007A2E72">
        <w:rPr>
          <w:sz w:val="40"/>
          <w:szCs w:val="40"/>
        </w:rPr>
        <w:t>4</w:t>
      </w:r>
      <w:r w:rsidR="00463D7D">
        <w:rPr>
          <w:sz w:val="40"/>
          <w:szCs w:val="40"/>
        </w:rPr>
        <w:t>-2</w:t>
      </w:r>
      <w:r w:rsidR="007A2E72">
        <w:rPr>
          <w:sz w:val="40"/>
          <w:szCs w:val="40"/>
        </w:rPr>
        <w:t>5</w: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78"/>
      </w:tblGrid>
      <w:tr w:rsidR="00824127" w14:paraId="6AD89DC5" w14:textId="77777777" w:rsidTr="00EF7B7E">
        <w:trPr>
          <w:trHeight w:hRule="exact" w:val="187"/>
        </w:trPr>
        <w:tc>
          <w:tcPr>
            <w:tcW w:w="10" w:type="pct"/>
          </w:tcPr>
          <w:p w14:paraId="43065AFA" w14:textId="77777777" w:rsidR="00824127" w:rsidRDefault="00824127" w:rsidP="00EF7B7E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2F7B65" wp14:editId="7A9DA921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A9611" id="Rectangle 6" o:spid="_x0000_s1026" style="position:absolute;margin-left:0;margin-top:0;width:698.4pt;height:4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90" w:type="pct"/>
            <w:tcBorders>
              <w:bottom w:val="nil"/>
            </w:tcBorders>
          </w:tcPr>
          <w:p w14:paraId="65DD0368" w14:textId="77777777" w:rsidR="00824127" w:rsidRDefault="00824127" w:rsidP="00EF7B7E"/>
        </w:tc>
      </w:tr>
    </w:tbl>
    <w:p w14:paraId="13298B7A" w14:textId="77777777" w:rsidR="00824127" w:rsidRDefault="00824127" w:rsidP="00824127">
      <w:pPr>
        <w:pStyle w:val="NoSpacing"/>
      </w:pPr>
    </w:p>
    <w:tbl>
      <w:tblPr>
        <w:tblW w:w="5009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0783"/>
        <w:gridCol w:w="36"/>
      </w:tblGrid>
      <w:tr w:rsidR="00824127" w14:paraId="0B0C2368" w14:textId="77777777" w:rsidTr="00EF7B7E">
        <w:tc>
          <w:tcPr>
            <w:tcW w:w="4991" w:type="pct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824127" w14:paraId="107A6C93" w14:textId="77777777" w:rsidTr="00EF7B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3BD87301" w14:textId="77777777" w:rsidR="00824127" w:rsidRDefault="00824127" w:rsidP="00EF7B7E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79C0C33A" w14:textId="77777777" w:rsidR="00824127" w:rsidRDefault="00824127" w:rsidP="00EF7B7E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730E8E6A" w14:textId="77777777" w:rsidR="00824127" w:rsidRDefault="00824127" w:rsidP="00EF7B7E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64701A" w14:paraId="7B6590F2" w14:textId="77777777" w:rsidTr="00EF7B7E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43A404D1" w14:textId="77777777" w:rsidR="0064701A" w:rsidRPr="008E1E66" w:rsidRDefault="0064701A" w:rsidP="0064701A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06598F5C" w14:textId="77777777" w:rsidR="0064701A" w:rsidRPr="00574285" w:rsidRDefault="0064701A" w:rsidP="0064701A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34DD7033" w14:textId="11C21E24" w:rsidR="0064701A" w:rsidRPr="00574285" w:rsidRDefault="0064701A" w:rsidP="0064701A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7A569C60" w14:textId="77777777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67BA1B67" w14:textId="77777777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6DAF5BE7" w14:textId="69BA1EB3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64701A" w14:paraId="06DF59C1" w14:textId="77777777" w:rsidTr="00EF7B7E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027680A4" w14:textId="77777777" w:rsidR="0064701A" w:rsidRPr="00FE246F" w:rsidRDefault="0064701A" w:rsidP="0064701A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1731B646" w14:textId="5F0B09F1" w:rsidR="0064701A" w:rsidRPr="00574285" w:rsidRDefault="0064701A" w:rsidP="0064701A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2BBFE54B" w14:textId="77777777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17B49C5D" w14:textId="7BCC3653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64701A" w14:paraId="3CC9EC23" w14:textId="77777777" w:rsidTr="00EF7B7E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4182FCE8" w14:textId="77777777" w:rsidR="0064701A" w:rsidRPr="00FE246F" w:rsidRDefault="0064701A" w:rsidP="0064701A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346AFC4C" w14:textId="77777777" w:rsidR="0064701A" w:rsidRPr="00574285" w:rsidRDefault="0064701A" w:rsidP="0064701A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79AB5C22" w14:textId="77777777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3DFA73D8" w14:textId="77777777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29304B6A" w14:textId="4C3B0A19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64701A" w14:paraId="2146C0BC" w14:textId="77777777" w:rsidTr="00EF7B7E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2974D142" w14:textId="77777777" w:rsidR="0064701A" w:rsidRPr="00FE246F" w:rsidRDefault="0064701A" w:rsidP="0064701A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018CA2F4" w14:textId="45894B9A" w:rsidR="0064701A" w:rsidRPr="00574285" w:rsidRDefault="0064701A" w:rsidP="0064701A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4D30E528" w14:textId="77777777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67D40D57" w14:textId="77777777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7F55FFE4" w14:textId="4D10AC54" w:rsidR="0064701A" w:rsidRPr="00042665" w:rsidRDefault="0064701A" w:rsidP="0064701A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042D8C" w14:paraId="2C826629" w14:textId="77777777" w:rsidTr="00EF7B7E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325CA192" w14:textId="77777777" w:rsidR="00042D8C" w:rsidRPr="00FE246F" w:rsidRDefault="00042D8C" w:rsidP="00042D8C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2BD71AB6" w14:textId="77777777" w:rsidR="00042D8C" w:rsidRPr="00574285" w:rsidRDefault="00042D8C" w:rsidP="00042D8C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12B8AACC" w14:textId="5A61C296" w:rsidR="00042D8C" w:rsidRPr="00042665" w:rsidRDefault="00042D8C" w:rsidP="00042D8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March </w:t>
                  </w:r>
                  <w:r w:rsidR="00943656">
                    <w:rPr>
                      <w:rFonts w:ascii="Times New Roman" w:hAnsi="Times New Roman" w:cs="Times New Roman"/>
                      <w:szCs w:val="20"/>
                    </w:rPr>
                    <w:t>2nd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517D1C0A" w14:textId="393E0D80" w:rsidR="00042D8C" w:rsidRPr="00626A22" w:rsidRDefault="00042D8C" w:rsidP="00042D8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</w:t>
                  </w:r>
                  <w:r w:rsidR="00943656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17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th</w:t>
                  </w:r>
                </w:p>
                <w:p w14:paraId="2A9B8D24" w14:textId="2A2C8E98" w:rsidR="00042D8C" w:rsidRPr="00626A22" w:rsidRDefault="00042D8C" w:rsidP="00042D8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January </w:t>
                  </w:r>
                  <w:r w:rsidR="00943656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21st</w:t>
                  </w:r>
                </w:p>
              </w:tc>
            </w:tr>
            <w:tr w:rsidR="00042D8C" w14:paraId="2624CC7D" w14:textId="77777777" w:rsidTr="00EF7B7E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219602B2" w14:textId="77777777" w:rsidR="00042D8C" w:rsidRPr="00FE246F" w:rsidRDefault="00042D8C" w:rsidP="00042D8C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12F22B4D" w14:textId="77777777" w:rsidR="00042D8C" w:rsidRPr="00FE246F" w:rsidRDefault="00042D8C" w:rsidP="00042D8C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08439CE4" w14:textId="77777777" w:rsidR="00042D8C" w:rsidRPr="00574285" w:rsidRDefault="00042D8C" w:rsidP="00042D8C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688F18E2" w14:textId="77777777" w:rsidR="00042D8C" w:rsidRPr="00042665" w:rsidRDefault="00042D8C" w:rsidP="00042D8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54BA85E5" w14:textId="77777777" w:rsidR="00042D8C" w:rsidRPr="00042665" w:rsidRDefault="00042D8C" w:rsidP="00042D8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1F91598A" w14:textId="221E1D10" w:rsidR="00042D8C" w:rsidRPr="00042665" w:rsidRDefault="00042D8C" w:rsidP="00042D8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March </w:t>
                  </w:r>
                  <w:r w:rsidR="00943656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7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042D8C" w14:paraId="60692DDE" w14:textId="77777777" w:rsidTr="006A2332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6CC5AA94" w14:textId="77777777" w:rsidR="00042D8C" w:rsidRPr="00FE246F" w:rsidRDefault="00042D8C" w:rsidP="00042D8C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762DE16E" w14:textId="3F261FBF" w:rsidR="00042D8C" w:rsidRPr="00574285" w:rsidRDefault="00042D8C" w:rsidP="00042D8C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7B407EB7" w14:textId="77777777" w:rsidR="00042D8C" w:rsidRPr="00042665" w:rsidRDefault="00042D8C" w:rsidP="00042D8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5ABEAFC0" w14:textId="744A28A4" w:rsidR="00042D8C" w:rsidRPr="00042665" w:rsidRDefault="00042D8C" w:rsidP="00042D8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3E1184AD" w14:textId="77777777" w:rsidR="00824127" w:rsidRDefault="00824127" w:rsidP="00EF7B7E">
            <w:pPr>
              <w:spacing w:after="160" w:line="300" w:lineRule="auto"/>
            </w:pPr>
          </w:p>
        </w:tc>
        <w:tc>
          <w:tcPr>
            <w:tcW w:w="9" w:type="pct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824127" w14:paraId="5E6E73C6" w14:textId="77777777" w:rsidTr="00EF7B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11BB152" w14:textId="77777777" w:rsidR="00824127" w:rsidRDefault="00824127" w:rsidP="00EF7B7E">
                  <w:pPr>
                    <w:pStyle w:val="Heading2"/>
                  </w:pPr>
                </w:p>
              </w:tc>
            </w:tr>
          </w:tbl>
          <w:p w14:paraId="4E5C5CBA" w14:textId="77777777" w:rsidR="00824127" w:rsidRDefault="00824127" w:rsidP="00EF7B7E">
            <w:pPr>
              <w:spacing w:after="160" w:line="300" w:lineRule="auto"/>
            </w:pPr>
          </w:p>
          <w:p w14:paraId="485E37B1" w14:textId="77777777" w:rsidR="00824127" w:rsidRDefault="00824127" w:rsidP="00EF7B7E">
            <w:pPr>
              <w:spacing w:after="160" w:line="300" w:lineRule="auto"/>
            </w:pPr>
          </w:p>
          <w:p w14:paraId="618B5F42" w14:textId="77777777" w:rsidR="00824127" w:rsidRDefault="00824127" w:rsidP="00EF7B7E">
            <w:pPr>
              <w:spacing w:after="160" w:line="300" w:lineRule="auto"/>
            </w:pPr>
          </w:p>
          <w:p w14:paraId="3AD25EA3" w14:textId="77777777" w:rsidR="00824127" w:rsidRDefault="00824127" w:rsidP="00EF7B7E">
            <w:pPr>
              <w:spacing w:after="160" w:line="300" w:lineRule="auto"/>
            </w:pPr>
          </w:p>
          <w:p w14:paraId="33857021" w14:textId="77777777" w:rsidR="00824127" w:rsidRDefault="00824127" w:rsidP="00EF7B7E">
            <w:pPr>
              <w:spacing w:after="160" w:line="300" w:lineRule="auto"/>
            </w:pPr>
          </w:p>
          <w:p w14:paraId="212B5E75" w14:textId="77777777" w:rsidR="00824127" w:rsidRDefault="00824127" w:rsidP="00EF7B7E">
            <w:pPr>
              <w:spacing w:after="160" w:line="300" w:lineRule="auto"/>
            </w:pPr>
          </w:p>
          <w:p w14:paraId="17D37863" w14:textId="77777777" w:rsidR="00824127" w:rsidRDefault="00824127" w:rsidP="00EF7B7E">
            <w:pPr>
              <w:spacing w:after="160" w:line="300" w:lineRule="auto"/>
            </w:pPr>
          </w:p>
          <w:p w14:paraId="26BE2530" w14:textId="77777777" w:rsidR="00824127" w:rsidRDefault="00824127" w:rsidP="00EF7B7E">
            <w:pPr>
              <w:spacing w:after="160" w:line="300" w:lineRule="auto"/>
            </w:pPr>
          </w:p>
          <w:p w14:paraId="67A57741" w14:textId="77777777" w:rsidR="00824127" w:rsidRDefault="00824127" w:rsidP="00EF7B7E">
            <w:pPr>
              <w:spacing w:after="160" w:line="300" w:lineRule="auto"/>
            </w:pPr>
          </w:p>
          <w:p w14:paraId="51DCEA21" w14:textId="77777777" w:rsidR="00824127" w:rsidRDefault="00824127" w:rsidP="00EF7B7E">
            <w:pPr>
              <w:spacing w:after="160" w:line="300" w:lineRule="auto"/>
            </w:pPr>
          </w:p>
          <w:p w14:paraId="230ED4F3" w14:textId="77777777" w:rsidR="00824127" w:rsidRDefault="00824127" w:rsidP="00EF7B7E">
            <w:pPr>
              <w:spacing w:after="160" w:line="300" w:lineRule="auto"/>
            </w:pPr>
          </w:p>
        </w:tc>
      </w:tr>
    </w:tbl>
    <w:p w14:paraId="6BB6F7F0" w14:textId="77777777" w:rsidR="00824127" w:rsidRDefault="00824127" w:rsidP="00824127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6A2332" w:rsidRPr="00574285" w14:paraId="6CC42449" w14:textId="77777777" w:rsidTr="00C91531">
        <w:trPr>
          <w:jc w:val="left"/>
        </w:trPr>
        <w:tc>
          <w:tcPr>
            <w:tcW w:w="2689" w:type="dxa"/>
          </w:tcPr>
          <w:p w14:paraId="05135900" w14:textId="77777777" w:rsidR="006A2332" w:rsidRPr="00574285" w:rsidRDefault="006A2332" w:rsidP="00C915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524A198F" w14:textId="77777777" w:rsidR="006A2332" w:rsidRPr="00574285" w:rsidRDefault="006A2332" w:rsidP="00C915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7FC36481" w14:textId="77777777" w:rsidR="006A2332" w:rsidRPr="00574285" w:rsidRDefault="006A2332" w:rsidP="00C915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05F395BD" w14:textId="77777777" w:rsidR="006A2332" w:rsidRPr="00574285" w:rsidRDefault="006A2332" w:rsidP="00C915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6A2332" w:rsidRPr="00574285" w14:paraId="030C3DB2" w14:textId="77777777" w:rsidTr="00C915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80"/>
              <w:gridCol w:w="380"/>
              <w:gridCol w:w="380"/>
              <w:gridCol w:w="380"/>
              <w:gridCol w:w="380"/>
              <w:gridCol w:w="373"/>
            </w:tblGrid>
            <w:tr w:rsidR="006A2332" w:rsidRPr="00574285" w14:paraId="10CDCD1F" w14:textId="77777777" w:rsidTr="00C91531">
              <w:tc>
                <w:tcPr>
                  <w:tcW w:w="704" w:type="pct"/>
                </w:tcPr>
                <w:p w14:paraId="3BB1004D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10656683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1D1A6F95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1A375F41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594DF5F6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1EE1C4CC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56478533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6A2332" w:rsidRPr="00574285" w14:paraId="453C909B" w14:textId="77777777" w:rsidTr="00C91531">
              <w:tc>
                <w:tcPr>
                  <w:tcW w:w="704" w:type="pct"/>
                </w:tcPr>
                <w:p w14:paraId="4242DEB3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1A665AF6" w14:textId="77777777" w:rsidR="006A2332" w:rsidRPr="00107D2A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63BC525A" w14:textId="2E33AFB8" w:rsidR="006A2332" w:rsidRPr="00107D2A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AB02F5F" w14:textId="0FE8F2CC" w:rsidR="006A2332" w:rsidRPr="00107D2A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64161FD5" w14:textId="6FCB5B14" w:rsidR="006A2332" w:rsidRPr="00107D2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3FD023CB" w14:textId="1DBEA20D" w:rsidR="006A2332" w:rsidRPr="00107D2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2EF9EE6D" w14:textId="12DECFDE" w:rsidR="006A2332" w:rsidRPr="00107D2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6A2332" w:rsidRPr="00574285" w14:paraId="43D3C411" w14:textId="77777777" w:rsidTr="00C91531">
              <w:tc>
                <w:tcPr>
                  <w:tcW w:w="704" w:type="pct"/>
                </w:tcPr>
                <w:p w14:paraId="3F846F50" w14:textId="0CC2EE89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14:paraId="56AF2435" w14:textId="6673E6A2" w:rsidR="006A2332" w:rsidRPr="00107D2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14:paraId="180CDE6C" w14:textId="198187D3" w:rsidR="006A2332" w:rsidRPr="00107D2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40BD8E8E" w14:textId="706D58DF" w:rsidR="006A2332" w:rsidRPr="00107D2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4312B5B4" w14:textId="0413C46C" w:rsidR="006A2332" w:rsidRPr="00107D2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3FD1853F" w14:textId="45233906" w:rsidR="006A2332" w:rsidRPr="00107D2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63F186F8" w14:textId="00680B23" w:rsidR="006A2332" w:rsidRPr="00107D2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6A2332" w:rsidRPr="00574285" w14:paraId="09378ED0" w14:textId="77777777" w:rsidTr="00C91531">
              <w:tc>
                <w:tcPr>
                  <w:tcW w:w="704" w:type="pct"/>
                </w:tcPr>
                <w:p w14:paraId="2E159033" w14:textId="0ED7AFDA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C49CE12" w14:textId="5733936A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6733E57" w14:textId="52B1EA4B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E2B531F" w14:textId="6E356F18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F2072A0" w14:textId="091449D1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ADA3DF8" w14:textId="2C697CE8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7187FE66" w14:textId="6B553FF0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</w:tr>
            <w:tr w:rsidR="006A2332" w:rsidRPr="00574285" w14:paraId="2648777A" w14:textId="77777777" w:rsidTr="00C91531">
              <w:tc>
                <w:tcPr>
                  <w:tcW w:w="704" w:type="pct"/>
                </w:tcPr>
                <w:p w14:paraId="336E6980" w14:textId="710360E0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DD22639" w14:textId="4FC1AAD0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211208F" w14:textId="4579A317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61B1593" w14:textId="42CC2EB1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8175330" w14:textId="1A2BB9E6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1DF276A" w14:textId="582427F0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08F7D239" w14:textId="4F02FC4F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6A2332" w:rsidRPr="00574285" w14:paraId="04FAF375" w14:textId="77777777" w:rsidTr="00C91531">
              <w:tc>
                <w:tcPr>
                  <w:tcW w:w="704" w:type="pct"/>
                </w:tcPr>
                <w:p w14:paraId="451C4196" w14:textId="7C3C7850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80CEF28" w14:textId="4CF2E379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33FBF4D" w14:textId="3D704FBB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F9ACAC8" w14:textId="276EBAB8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0624462" w14:textId="1F2FF62D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4E62264" w14:textId="44FD8FAB" w:rsidR="006A2332" w:rsidRPr="003E0BF9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1BC2386A" w14:textId="3AD5C18B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6A2332" w:rsidRPr="00574285" w14:paraId="02616E86" w14:textId="77777777" w:rsidTr="00C91531">
              <w:tc>
                <w:tcPr>
                  <w:tcW w:w="704" w:type="pct"/>
                </w:tcPr>
                <w:p w14:paraId="2A5A84C8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6DA4A5C0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6077A053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684E6771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2E34B58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04CE3B06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76BB16AA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ED9BA68" w14:textId="77777777" w:rsidR="006A2332" w:rsidRPr="00574285" w:rsidRDefault="006A2332" w:rsidP="00C915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5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6A2332" w:rsidRPr="00574285" w14:paraId="24276944" w14:textId="77777777" w:rsidTr="00C91531">
              <w:tc>
                <w:tcPr>
                  <w:tcW w:w="708" w:type="pct"/>
                </w:tcPr>
                <w:p w14:paraId="31D11CAC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3E45CAD3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682E06A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5E7FB3B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F9DCD2B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3D4B015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1173D7B8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6A2332" w:rsidRPr="00574285" w14:paraId="3EE54F91" w14:textId="77777777" w:rsidTr="00C91531">
              <w:tc>
                <w:tcPr>
                  <w:tcW w:w="708" w:type="pct"/>
                </w:tcPr>
                <w:p w14:paraId="16FE0AC1" w14:textId="230BA3FE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AEF58AB" w14:textId="109F0D8F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B2967B2" w14:textId="40D7E8F6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E7BEDC2" w14:textId="3611002E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35CFA01" w14:textId="4540C43F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0EFB9A1" w14:textId="2B72B246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57B110FB" w14:textId="7EBA8ADA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A2332" w:rsidRPr="00574285" w14:paraId="03A27735" w14:textId="77777777" w:rsidTr="00C91531">
              <w:tc>
                <w:tcPr>
                  <w:tcW w:w="708" w:type="pct"/>
                </w:tcPr>
                <w:p w14:paraId="7E2A341B" w14:textId="6F623FE7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41DE61F" w14:textId="06AF9FAC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A1205E8" w14:textId="19484F10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0797C89" w14:textId="4C9C332C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FAB52EE" w14:textId="7CBA1B6E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A997963" w14:textId="143F2B17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0CD2876F" w14:textId="2A140EAC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6A2332" w:rsidRPr="00574285" w14:paraId="660CFF55" w14:textId="77777777" w:rsidTr="00C91531">
              <w:tc>
                <w:tcPr>
                  <w:tcW w:w="708" w:type="pct"/>
                </w:tcPr>
                <w:p w14:paraId="0AC3E37B" w14:textId="13B69BB1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7FA9424" w14:textId="6C38A43F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311F43C" w14:textId="49E48A80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2D35C64" w14:textId="18F75306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18C43D1" w14:textId="4E32CBF5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D129173" w14:textId="001D9047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2C62D187" w14:textId="759E9A71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6A2332" w:rsidRPr="00574285" w14:paraId="5F0DFE60" w14:textId="77777777" w:rsidTr="00C91531">
              <w:tc>
                <w:tcPr>
                  <w:tcW w:w="708" w:type="pct"/>
                </w:tcPr>
                <w:p w14:paraId="1BAC512C" w14:textId="4EEAEB1C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CB2D10A" w14:textId="0E3346EB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30A2E1F" w14:textId="541BA3A5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8982BA9" w14:textId="4A4EEBD3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0CFC869" w14:textId="7F91CF48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E485210" w14:textId="70EF255B" w:rsidR="006A2332" w:rsidRPr="00236700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67811BA2" w14:textId="4D4E8432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6A2332" w:rsidRPr="00574285" w14:paraId="66011B51" w14:textId="77777777" w:rsidTr="00C91531">
              <w:tc>
                <w:tcPr>
                  <w:tcW w:w="708" w:type="pct"/>
                </w:tcPr>
                <w:p w14:paraId="36E491A0" w14:textId="53ADB0D8" w:rsidR="006A2332" w:rsidRPr="00574285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9B37E6A" w14:textId="356DD3CD" w:rsidR="006A2332" w:rsidRPr="00EA2B3A" w:rsidRDefault="00B17E11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60599CC" w14:textId="63D2FDF6" w:rsidR="006A2332" w:rsidRPr="00EA2B3A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FEA1986" w14:textId="39CE41E7" w:rsidR="006A2332" w:rsidRPr="00EA2B3A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2E2119A" w14:textId="38C31415" w:rsidR="006A2332" w:rsidRPr="00C20426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5CA3EAE" w14:textId="2EE64950" w:rsidR="006A2332" w:rsidRPr="00C20426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0AD344BF" w14:textId="53975A2D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6A2332" w:rsidRPr="00574285" w14:paraId="13609C39" w14:textId="77777777" w:rsidTr="00C91531">
              <w:tc>
                <w:tcPr>
                  <w:tcW w:w="708" w:type="pct"/>
                </w:tcPr>
                <w:p w14:paraId="5381DAA6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7AE058C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A178D46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4937FDC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99CF510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5722DFE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85B588A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C55F45F" w14:textId="77777777" w:rsidR="006A2332" w:rsidRPr="00574285" w:rsidRDefault="006A2332" w:rsidP="00C915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6A2332" w:rsidRPr="00574285" w14:paraId="208548CC" w14:textId="77777777" w:rsidTr="00C91531">
              <w:tc>
                <w:tcPr>
                  <w:tcW w:w="705" w:type="pct"/>
                </w:tcPr>
                <w:p w14:paraId="088CCD29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CA7600F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C1CE1D6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B10A608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8BE7233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D2FDA95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1FE1479E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6A2332" w:rsidRPr="00574285" w14:paraId="5BC2DA69" w14:textId="77777777" w:rsidTr="00C91531">
              <w:tc>
                <w:tcPr>
                  <w:tcW w:w="705" w:type="pct"/>
                </w:tcPr>
                <w:p w14:paraId="34469021" w14:textId="706B6190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214098C" w14:textId="628ABCC2" w:rsidR="006A2332" w:rsidRPr="00AD44D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5BF053F" w14:textId="44D2AD8B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C38FD02" w14:textId="1B0ACE67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14EF545" w14:textId="0921F993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D240CBD" w14:textId="256B221A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pct"/>
                </w:tcPr>
                <w:p w14:paraId="1B09A31A" w14:textId="4220E9D1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6A2332" w:rsidRPr="00574285" w14:paraId="32D8538B" w14:textId="77777777" w:rsidTr="00C91531">
              <w:tc>
                <w:tcPr>
                  <w:tcW w:w="705" w:type="pct"/>
                </w:tcPr>
                <w:p w14:paraId="5D41D04D" w14:textId="1454A4D5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0E0F1DD" w14:textId="6885570F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0AB879A" w14:textId="19168278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F7DCA08" w14:textId="555600DC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7BC5964" w14:textId="69664F84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FBE2BEA" w14:textId="686D99E3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pct"/>
                </w:tcPr>
                <w:p w14:paraId="4DA7A100" w14:textId="7B727322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6A2332" w:rsidRPr="00574285" w14:paraId="5DF3C28B" w14:textId="77777777" w:rsidTr="00C91531">
              <w:tc>
                <w:tcPr>
                  <w:tcW w:w="705" w:type="pct"/>
                </w:tcPr>
                <w:p w14:paraId="3009CD78" w14:textId="628ECC63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31C437F" w14:textId="6DA8012B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E561CE0" w14:textId="1B84AA18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89EB0FD" w14:textId="66BE748A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AF8D52A" w14:textId="25CF8561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716A4D1" w14:textId="58250870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pct"/>
                </w:tcPr>
                <w:p w14:paraId="7ABDC9CD" w14:textId="215FA236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6A2332" w:rsidRPr="00574285" w14:paraId="578A9C36" w14:textId="77777777" w:rsidTr="00C91531">
              <w:tc>
                <w:tcPr>
                  <w:tcW w:w="705" w:type="pct"/>
                </w:tcPr>
                <w:p w14:paraId="6B7B3F1C" w14:textId="61167750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2311599" w14:textId="4962E62D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016754F" w14:textId="3DEA0B48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89F32BC" w14:textId="6B4F6982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E6A4ABC" w14:textId="439C992A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EC1F279" w14:textId="60346E93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pct"/>
                </w:tcPr>
                <w:p w14:paraId="7180069D" w14:textId="5C0030D1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6A2332" w:rsidRPr="00574285" w14:paraId="60C7427C" w14:textId="77777777" w:rsidTr="00C91531">
              <w:tc>
                <w:tcPr>
                  <w:tcW w:w="705" w:type="pct"/>
                </w:tcPr>
                <w:p w14:paraId="7B97A219" w14:textId="69AB63D5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3329B29" w14:textId="6D23F630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77733F5" w14:textId="6293EB7F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3112376" w14:textId="237BA9B7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38A2E1A" w14:textId="2EA860BE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71752D1" w14:textId="77777777" w:rsidR="006A2332" w:rsidRPr="00AD44D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04D0FEAF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6A2332" w:rsidRPr="00574285" w14:paraId="58EC7C27" w14:textId="77777777" w:rsidTr="00C91531">
              <w:tc>
                <w:tcPr>
                  <w:tcW w:w="705" w:type="pct"/>
                </w:tcPr>
                <w:p w14:paraId="574E70C1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748708E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112ECA0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E0C8579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1695A83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1C2081D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4BBE270A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363D5FD" w14:textId="77777777" w:rsidR="006A2332" w:rsidRPr="00574285" w:rsidRDefault="006A2332" w:rsidP="00C915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6A2332" w:rsidRPr="00574285" w14:paraId="78E832FC" w14:textId="77777777" w:rsidTr="00C91531">
              <w:tc>
                <w:tcPr>
                  <w:tcW w:w="701" w:type="pct"/>
                </w:tcPr>
                <w:p w14:paraId="2814FB04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47EE9375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269BC287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40827269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676BF6EA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33EC67DE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0F5988F7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6A2332" w:rsidRPr="00574285" w14:paraId="7524DA98" w14:textId="77777777" w:rsidTr="00C91531">
              <w:tc>
                <w:tcPr>
                  <w:tcW w:w="701" w:type="pct"/>
                </w:tcPr>
                <w:p w14:paraId="7EF8E3C8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2D4761C6" w14:textId="77777777" w:rsidR="006A2332" w:rsidRPr="00C20426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267EB4FC" w14:textId="77777777" w:rsidR="006A2332" w:rsidRPr="00C20426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65F1E908" w14:textId="0C942AA0" w:rsidR="006A2332" w:rsidRPr="00C20426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0C85CEAC" w14:textId="2B33E82F" w:rsidR="006A2332" w:rsidRPr="00C20426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04564C25" w14:textId="3A2B6B9D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pct"/>
                </w:tcPr>
                <w:p w14:paraId="7DB3C8A2" w14:textId="6B2EA35B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6A2332" w:rsidRPr="00574285" w14:paraId="27F9F76D" w14:textId="77777777" w:rsidTr="00C91531">
              <w:tc>
                <w:tcPr>
                  <w:tcW w:w="701" w:type="pct"/>
                </w:tcPr>
                <w:p w14:paraId="21E30137" w14:textId="18A38844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CB26889" w14:textId="689F1D9E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361032D" w14:textId="24A77B3B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BC379B0" w14:textId="57D5E56B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5203272" w14:textId="7ACF37CD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F3C33A1" w14:textId="69B9B92D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7" w:type="pct"/>
                </w:tcPr>
                <w:p w14:paraId="539576C3" w14:textId="061A4336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6A2332" w:rsidRPr="00574285" w14:paraId="51B66A65" w14:textId="77777777" w:rsidTr="00C91531">
              <w:tc>
                <w:tcPr>
                  <w:tcW w:w="701" w:type="pct"/>
                </w:tcPr>
                <w:p w14:paraId="3B95C93E" w14:textId="22CD4D3F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C5635A6" w14:textId="6C590882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2551140" w14:textId="34E8DE19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483861C" w14:textId="28454523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4BCD36A" w14:textId="6B11810D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B074AEB" w14:textId="50B71E54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14:paraId="61D2092A" w14:textId="036E093F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6A2332" w:rsidRPr="00574285" w14:paraId="62FA011E" w14:textId="77777777" w:rsidTr="00C91531">
              <w:tc>
                <w:tcPr>
                  <w:tcW w:w="701" w:type="pct"/>
                </w:tcPr>
                <w:p w14:paraId="5E1C923C" w14:textId="2F59FA61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922F712" w14:textId="597414F0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D6D16E7" w14:textId="4B2CB234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D145995" w14:textId="7A8CDEC8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0BD95C7" w14:textId="0BDE20C5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427B574" w14:textId="037E6B9C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7" w:type="pct"/>
                </w:tcPr>
                <w:p w14:paraId="12690BE5" w14:textId="0C5A7F08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6A2332" w:rsidRPr="00574285" w14:paraId="5F7BD5D7" w14:textId="77777777" w:rsidTr="00C91531">
              <w:tc>
                <w:tcPr>
                  <w:tcW w:w="701" w:type="pct"/>
                </w:tcPr>
                <w:p w14:paraId="2C09CD31" w14:textId="48014855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F119CDB" w14:textId="334BDFDF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1BB3F0C" w14:textId="4189AC8A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76E7FC1" w14:textId="36133261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5280B7E" w14:textId="4EBA2841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C4DCEB1" w14:textId="664021DC" w:rsidR="006A2332" w:rsidRPr="00C20426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5FFF480C" w14:textId="0AEA39B8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6A2332" w:rsidRPr="00574285" w14:paraId="0FE2B89E" w14:textId="77777777" w:rsidTr="00C91531">
              <w:tc>
                <w:tcPr>
                  <w:tcW w:w="701" w:type="pct"/>
                </w:tcPr>
                <w:p w14:paraId="2CC77F02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C604AC3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5210F48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053FB20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0D5B66C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1C3FEC3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7115B28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7D149E3" w14:textId="77777777" w:rsidR="006A2332" w:rsidRPr="00574285" w:rsidRDefault="006A2332" w:rsidP="00C91531">
            <w:pPr>
              <w:rPr>
                <w:sz w:val="16"/>
                <w:szCs w:val="16"/>
              </w:rPr>
            </w:pPr>
          </w:p>
        </w:tc>
      </w:tr>
      <w:tr w:rsidR="006A2332" w:rsidRPr="00574285" w14:paraId="4DE5146D" w14:textId="77777777" w:rsidTr="00C91531">
        <w:trPr>
          <w:jc w:val="left"/>
        </w:trPr>
        <w:tc>
          <w:tcPr>
            <w:tcW w:w="2689" w:type="dxa"/>
          </w:tcPr>
          <w:p w14:paraId="07A779EF" w14:textId="77777777" w:rsidR="006A2332" w:rsidRPr="00574285" w:rsidRDefault="006A2332" w:rsidP="00C915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3EFD7601" w14:textId="77777777" w:rsidR="006A2332" w:rsidRPr="00574285" w:rsidRDefault="006A2332" w:rsidP="00C915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1CA4ED55" w14:textId="77777777" w:rsidR="006A2332" w:rsidRPr="00574285" w:rsidRDefault="006A2332" w:rsidP="00C915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7E318C6C" w14:textId="77777777" w:rsidR="006A2332" w:rsidRPr="00574285" w:rsidRDefault="006A2332" w:rsidP="00C915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6A2332" w:rsidRPr="00574285" w14:paraId="073EA72C" w14:textId="77777777" w:rsidTr="00C915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79"/>
              <w:gridCol w:w="380"/>
              <w:gridCol w:w="380"/>
              <w:gridCol w:w="380"/>
              <w:gridCol w:w="380"/>
              <w:gridCol w:w="373"/>
            </w:tblGrid>
            <w:tr w:rsidR="006A2332" w:rsidRPr="00574285" w14:paraId="651958F9" w14:textId="77777777" w:rsidTr="00C91531">
              <w:tc>
                <w:tcPr>
                  <w:tcW w:w="702" w:type="pct"/>
                </w:tcPr>
                <w:p w14:paraId="684D89EA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01B0BA91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73F1F702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49DF99F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5B7E16E9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0F41D3CC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6B66E2D8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6A2332" w:rsidRPr="00574285" w14:paraId="08E4E055" w14:textId="77777777" w:rsidTr="00C91531">
              <w:tc>
                <w:tcPr>
                  <w:tcW w:w="702" w:type="pct"/>
                </w:tcPr>
                <w:p w14:paraId="187746DD" w14:textId="56B4F22D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2E6502C" w14:textId="76BB9A3C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89E7130" w14:textId="1618F399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1692A0A" w14:textId="5645FB8A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A7E6ED1" w14:textId="55CFB77F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F6E0FB6" w14:textId="74B4F09C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5C5D7881" w14:textId="238CC2A5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A2332" w:rsidRPr="00574285" w14:paraId="7A429A7B" w14:textId="77777777" w:rsidTr="00C91531">
              <w:tc>
                <w:tcPr>
                  <w:tcW w:w="702" w:type="pct"/>
                </w:tcPr>
                <w:p w14:paraId="4F7ECCD5" w14:textId="18FAE189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E84EACF" w14:textId="1CCB0EFA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C30E276" w14:textId="082C4061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A6CABD9" w14:textId="401AE191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6097BA7" w14:textId="70C3FA8B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4D964A7" w14:textId="533E1641" w:rsidR="006A2332" w:rsidRPr="00AD44D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22F709E0" w14:textId="2445CC7B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6A2332" w:rsidRPr="00574285" w14:paraId="698CADA4" w14:textId="77777777" w:rsidTr="00C91531">
              <w:tc>
                <w:tcPr>
                  <w:tcW w:w="702" w:type="pct"/>
                </w:tcPr>
                <w:p w14:paraId="682D6528" w14:textId="458E64AE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08E8EC4" w14:textId="2B372B17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807C9DF" w14:textId="640B2AA5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DD85398" w14:textId="2BA26868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F0BB10E" w14:textId="15681E16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E9440D3" w14:textId="4040B8D0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5887B737" w14:textId="07DE5C4C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6A2332" w:rsidRPr="00574285" w14:paraId="763FA644" w14:textId="77777777" w:rsidTr="00C91531">
              <w:tc>
                <w:tcPr>
                  <w:tcW w:w="702" w:type="pct"/>
                </w:tcPr>
                <w:p w14:paraId="54EE65A9" w14:textId="35E942FB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8BEF29D" w14:textId="33007783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06E524B" w14:textId="6BC2F4DD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357D83F" w14:textId="5BC00CD2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C0FA9ED" w14:textId="4A608374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FF6B60C" w14:textId="4E117641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66B2D91A" w14:textId="33D34BE6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6A2332" w:rsidRPr="00574285" w14:paraId="15A8D468" w14:textId="77777777" w:rsidTr="00C91531">
              <w:tc>
                <w:tcPr>
                  <w:tcW w:w="702" w:type="pct"/>
                </w:tcPr>
                <w:p w14:paraId="02DA6728" w14:textId="35015EE6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FB4251A" w14:textId="08B55FB8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D001970" w14:textId="28672CF1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7DC90A3" w14:textId="1933E2AF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43A5AAD6" w14:textId="768C11D6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4597A39E" w14:textId="76953CC5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56CB000" w14:textId="56493F7C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6A2332" w:rsidRPr="00574285" w14:paraId="1E098581" w14:textId="77777777" w:rsidTr="00C91531">
              <w:tc>
                <w:tcPr>
                  <w:tcW w:w="702" w:type="pct"/>
                </w:tcPr>
                <w:p w14:paraId="08E95C8C" w14:textId="531563DE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B901443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1665163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D4D3754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6506EBB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6B4ADE9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C80A367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E536CAB" w14:textId="77777777" w:rsidR="006A2332" w:rsidRPr="00574285" w:rsidRDefault="006A2332" w:rsidP="00C915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1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6A2332" w:rsidRPr="00574285" w14:paraId="56FA8296" w14:textId="77777777" w:rsidTr="00C91531">
              <w:tc>
                <w:tcPr>
                  <w:tcW w:w="704" w:type="pct"/>
                </w:tcPr>
                <w:p w14:paraId="117CCEEA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7C1AA4F8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2537C69D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67CB4D13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7D58BC26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5036ED5F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663D412F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6A2332" w:rsidRPr="00574285" w14:paraId="6172D449" w14:textId="77777777" w:rsidTr="00C91531">
              <w:tc>
                <w:tcPr>
                  <w:tcW w:w="704" w:type="pct"/>
                  <w:shd w:val="clear" w:color="auto" w:fill="auto"/>
                </w:tcPr>
                <w:p w14:paraId="63709E84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</w:tcPr>
                <w:p w14:paraId="727E089D" w14:textId="76A52418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681D66FE" w14:textId="3866B4DD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4B051722" w14:textId="355B4674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D554CAB" w14:textId="711FECAF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C6B0360" w14:textId="3FF37EA6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7" w:type="pct"/>
                </w:tcPr>
                <w:p w14:paraId="606D701C" w14:textId="0A60C21B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6A2332" w:rsidRPr="00574285" w14:paraId="157360CF" w14:textId="77777777" w:rsidTr="00C91531">
              <w:tc>
                <w:tcPr>
                  <w:tcW w:w="704" w:type="pct"/>
                  <w:shd w:val="clear" w:color="auto" w:fill="auto"/>
                </w:tcPr>
                <w:p w14:paraId="0D46E6DD" w14:textId="3E100A55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741366CD" w14:textId="470B0404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75BC15B" w14:textId="54E8EB6F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61595B5" w14:textId="4A516EC6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51CE579" w14:textId="55856EF5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09C0695" w14:textId="04400BF4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7" w:type="pct"/>
                </w:tcPr>
                <w:p w14:paraId="3CB561BD" w14:textId="1A40B5BA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6A2332" w:rsidRPr="00574285" w14:paraId="737E75AC" w14:textId="77777777" w:rsidTr="00C91531">
              <w:tc>
                <w:tcPr>
                  <w:tcW w:w="704" w:type="pct"/>
                  <w:shd w:val="clear" w:color="auto" w:fill="auto"/>
                </w:tcPr>
                <w:p w14:paraId="0655B42D" w14:textId="5C2FA2BE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20EDE70F" w14:textId="2B62DA6E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1C5F394" w14:textId="59B637EE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21E5966" w14:textId="01FB0ED7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1584F5B" w14:textId="2C998950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3E943D5" w14:textId="6A359094" w:rsidR="006A2332" w:rsidRPr="00EA2B3A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7" w:type="pct"/>
                </w:tcPr>
                <w:p w14:paraId="76DC10D3" w14:textId="16305144" w:rsidR="006A2332" w:rsidRPr="00EA2B3A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</w:tr>
            <w:tr w:rsidR="006A2332" w:rsidRPr="00574285" w14:paraId="07740DC3" w14:textId="77777777" w:rsidTr="00C91531">
              <w:tc>
                <w:tcPr>
                  <w:tcW w:w="704" w:type="pct"/>
                  <w:shd w:val="clear" w:color="auto" w:fill="auto"/>
                </w:tcPr>
                <w:p w14:paraId="55752D9C" w14:textId="7D1CC24D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0B63A9B1" w14:textId="3CB07BBA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971B3FC" w14:textId="61834FD7" w:rsidR="006A2332" w:rsidRPr="00BB1DD0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A12855D" w14:textId="28099D80" w:rsidR="006A2332" w:rsidRPr="00BB1DD0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393312D" w14:textId="7C458F2A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0D276DF" w14:textId="72618A79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7" w:type="pct"/>
                </w:tcPr>
                <w:p w14:paraId="45271597" w14:textId="0599156E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6A2332" w:rsidRPr="00574285" w14:paraId="216527A8" w14:textId="77777777" w:rsidTr="00C91531">
              <w:tc>
                <w:tcPr>
                  <w:tcW w:w="704" w:type="pct"/>
                  <w:shd w:val="clear" w:color="auto" w:fill="auto"/>
                </w:tcPr>
                <w:p w14:paraId="0A40A565" w14:textId="285EBD47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6D15C5F7" w14:textId="2CD0615C" w:rsidR="006A2332" w:rsidRPr="00BB1DD0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758905C" w14:textId="173505EA" w:rsidR="006A2332" w:rsidRPr="00BB1DD0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BA70E8A" w14:textId="25528D5F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2E57402" w14:textId="69E5DAF9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7A0738D" w14:textId="6D731035" w:rsidR="006A2332" w:rsidRPr="0065485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7" w:type="pct"/>
                </w:tcPr>
                <w:p w14:paraId="117DC7C2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6A2332" w:rsidRPr="00574285" w14:paraId="7BB04AB1" w14:textId="77777777" w:rsidTr="00C91531">
              <w:tc>
                <w:tcPr>
                  <w:tcW w:w="704" w:type="pct"/>
                </w:tcPr>
                <w:p w14:paraId="40AF2B21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pct"/>
                </w:tcPr>
                <w:p w14:paraId="1B165553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42D41DCE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5E883AB5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B41078C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78CB5EDF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2D038920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52E5FBD" w14:textId="77777777" w:rsidR="006A2332" w:rsidRPr="00574285" w:rsidRDefault="006A2332" w:rsidP="00C915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6A2332" w:rsidRPr="00574285" w14:paraId="768E604A" w14:textId="77777777" w:rsidTr="00C91531">
              <w:tc>
                <w:tcPr>
                  <w:tcW w:w="708" w:type="pct"/>
                </w:tcPr>
                <w:p w14:paraId="4F1B9DD1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718231B1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AB93A2E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EF9B953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6D476AFC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7E02A79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1DCA5793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6A2332" w:rsidRPr="00574285" w14:paraId="5758BEF2" w14:textId="77777777" w:rsidTr="00C91531">
              <w:tc>
                <w:tcPr>
                  <w:tcW w:w="708" w:type="pct"/>
                </w:tcPr>
                <w:p w14:paraId="4F10F86F" w14:textId="77777777" w:rsidR="006A2332" w:rsidRPr="004E47B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9179669" w14:textId="77777777" w:rsidR="006A2332" w:rsidRPr="004E47B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8F21D0C" w14:textId="77777777" w:rsidR="006A2332" w:rsidRPr="004E47B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B514C91" w14:textId="77777777" w:rsidR="006A2332" w:rsidRPr="004E47B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8F35693" w14:textId="7241BA1C" w:rsidR="006A2332" w:rsidRPr="004E47B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A4D4801" w14:textId="5E8DC3EC" w:rsidR="006A2332" w:rsidRPr="004E47B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71D018EA" w14:textId="0B1B00C7" w:rsidR="006A2332" w:rsidRPr="004E47B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6A2332" w:rsidRPr="00574285" w14:paraId="204458FF" w14:textId="77777777" w:rsidTr="00C91531">
              <w:tc>
                <w:tcPr>
                  <w:tcW w:w="708" w:type="pct"/>
                </w:tcPr>
                <w:p w14:paraId="02A22029" w14:textId="739B850F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0B87AFF" w14:textId="0302F7AE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05341A8" w14:textId="0F6CF8D5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50AC3A3" w14:textId="31EAFC51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9003CDA" w14:textId="59BACD95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92B3BC1" w14:textId="00800033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6AA03CAB" w14:textId="5B3A6D73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6A2332" w:rsidRPr="00574285" w14:paraId="6BBB6F0F" w14:textId="77777777" w:rsidTr="00C91531">
              <w:tc>
                <w:tcPr>
                  <w:tcW w:w="708" w:type="pct"/>
                </w:tcPr>
                <w:p w14:paraId="7916DF30" w14:textId="0354CBE4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D7D293F" w14:textId="695BABC8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5A45CFB" w14:textId="180DA911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D8FF634" w14:textId="0C84E84C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6E50DBF" w14:textId="308D4497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C4D1E98" w14:textId="2003D2C3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759B8E9F" w14:textId="30BCFD22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6A2332" w:rsidRPr="00574285" w14:paraId="5C42F6D5" w14:textId="77777777" w:rsidTr="00C91531">
              <w:tc>
                <w:tcPr>
                  <w:tcW w:w="708" w:type="pct"/>
                </w:tcPr>
                <w:p w14:paraId="10A071B0" w14:textId="38EFE291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6361B51" w14:textId="4B8F55A4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4C2DCFA" w14:textId="7B678C75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2A421B0" w14:textId="7E38F3B1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DAD1FA0" w14:textId="0F76DA36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5A309ED" w14:textId="04C8A6A0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4AC0A9E8" w14:textId="673AC746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6A2332" w:rsidRPr="00574285" w14:paraId="3A15AC14" w14:textId="77777777" w:rsidTr="00C91531">
              <w:tc>
                <w:tcPr>
                  <w:tcW w:w="708" w:type="pct"/>
                </w:tcPr>
                <w:p w14:paraId="10042325" w14:textId="5DB2B76F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9C50D26" w14:textId="553B08B0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79621F3" w14:textId="1BCE6137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5A15B7F" w14:textId="1F110729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A3FC00D" w14:textId="415D7DB0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AB76CF2" w14:textId="651203A7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</w:tcPr>
                <w:p w14:paraId="09DB3890" w14:textId="727A4B6D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6A2332" w:rsidRPr="00574285" w14:paraId="1B9A2C37" w14:textId="77777777" w:rsidTr="00C91531">
              <w:tc>
                <w:tcPr>
                  <w:tcW w:w="708" w:type="pct"/>
                </w:tcPr>
                <w:p w14:paraId="6C7744D8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698FA8C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5D08BE0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C92E0FF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9CE818F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24D2C82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25B13DBC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49F086F" w14:textId="77777777" w:rsidR="006A2332" w:rsidRPr="00574285" w:rsidRDefault="006A2332" w:rsidP="00C915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6A2332" w:rsidRPr="00574285" w14:paraId="6CF54A80" w14:textId="77777777" w:rsidTr="00C91531">
              <w:tc>
                <w:tcPr>
                  <w:tcW w:w="707" w:type="pct"/>
                </w:tcPr>
                <w:p w14:paraId="6413449E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5" w:type="pct"/>
                </w:tcPr>
                <w:p w14:paraId="523C4760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6D8B0FE1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0AED1B0F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4533CCB7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6F416025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3A125936" w14:textId="77777777" w:rsidR="006A2332" w:rsidRPr="00574285" w:rsidRDefault="006A2332" w:rsidP="00C915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6A2332" w:rsidRPr="00574285" w14:paraId="35044517" w14:textId="77777777" w:rsidTr="00C91531">
              <w:tc>
                <w:tcPr>
                  <w:tcW w:w="707" w:type="pct"/>
                </w:tcPr>
                <w:p w14:paraId="19380132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</w:tcPr>
                <w:p w14:paraId="149295D6" w14:textId="77777777" w:rsidR="006A2332" w:rsidRPr="00FE246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568AEED5" w14:textId="77777777" w:rsidR="006A2332" w:rsidRPr="00FE246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2AF95525" w14:textId="77777777" w:rsidR="006A2332" w:rsidRPr="00FE246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3A443845" w14:textId="77777777" w:rsidR="006A2332" w:rsidRPr="00FE246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662F8203" w14:textId="58AC76C1" w:rsidR="006A2332" w:rsidRPr="00FE246F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479B89DA" w14:textId="28DD9C6B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6A2332" w:rsidRPr="00574285" w14:paraId="38C8F056" w14:textId="77777777" w:rsidTr="00C91531">
              <w:tc>
                <w:tcPr>
                  <w:tcW w:w="707" w:type="pct"/>
                </w:tcPr>
                <w:p w14:paraId="7FDB5579" w14:textId="51E54A3D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5" w:type="pct"/>
                  <w:shd w:val="clear" w:color="auto" w:fill="auto"/>
                </w:tcPr>
                <w:p w14:paraId="1C6B0629" w14:textId="03F9488D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0D80878" w14:textId="5BCE3C14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AC9B891" w14:textId="67CB7140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7BA4566" w14:textId="4B3C5AF4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0055922" w14:textId="17FCCADD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28394997" w14:textId="7457B2AC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6A2332" w:rsidRPr="00574285" w14:paraId="33485F39" w14:textId="77777777" w:rsidTr="00C91531">
              <w:tc>
                <w:tcPr>
                  <w:tcW w:w="707" w:type="pct"/>
                </w:tcPr>
                <w:p w14:paraId="0FB8DBDA" w14:textId="1EA3C496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5" w:type="pct"/>
                  <w:shd w:val="clear" w:color="auto" w:fill="auto"/>
                </w:tcPr>
                <w:p w14:paraId="41D6EE0C" w14:textId="1261C4E7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6D771082" w14:textId="605D329C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BC13661" w14:textId="2CC993F6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E4FD120" w14:textId="0E8C99F5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71680B5" w14:textId="5E0700F1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25546F8E" w14:textId="7B96F6B7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6A2332" w:rsidRPr="00574285" w14:paraId="1FD77201" w14:textId="77777777" w:rsidTr="00C91531">
              <w:tc>
                <w:tcPr>
                  <w:tcW w:w="707" w:type="pct"/>
                </w:tcPr>
                <w:p w14:paraId="7A79CFDE" w14:textId="362F5FCB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5" w:type="pct"/>
                  <w:shd w:val="clear" w:color="auto" w:fill="auto"/>
                </w:tcPr>
                <w:p w14:paraId="2E286066" w14:textId="6285EDF3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E07007F" w14:textId="053BC4F3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DAAE100" w14:textId="4B66E8F1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F86A72D" w14:textId="5FEB7200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BC82B95" w14:textId="68D5E8B1" w:rsidR="006A2332" w:rsidRPr="00FE246F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293CE2D9" w14:textId="63CF492F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6A2332" w:rsidRPr="00574285" w14:paraId="187FBBF6" w14:textId="77777777" w:rsidTr="00C91531">
              <w:tc>
                <w:tcPr>
                  <w:tcW w:w="707" w:type="pct"/>
                </w:tcPr>
                <w:p w14:paraId="273D5BAB" w14:textId="0CBE6627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5" w:type="pct"/>
                  <w:shd w:val="clear" w:color="auto" w:fill="auto"/>
                </w:tcPr>
                <w:p w14:paraId="77F277A6" w14:textId="397D8C41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BE514EA" w14:textId="6963F401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E60275B" w14:textId="1E4489E5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9D29970" w14:textId="0A50CCEF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F552D30" w14:textId="7B1139BF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41B35990" w14:textId="0E613B00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6A2332" w:rsidRPr="00574285" w14:paraId="5A2C7E44" w14:textId="77777777" w:rsidTr="00C91531">
              <w:tc>
                <w:tcPr>
                  <w:tcW w:w="707" w:type="pct"/>
                </w:tcPr>
                <w:p w14:paraId="775A8D41" w14:textId="22459712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5" w:type="pct"/>
                </w:tcPr>
                <w:p w14:paraId="67E9DBFD" w14:textId="2DAE082F" w:rsidR="006A2332" w:rsidRPr="00574285" w:rsidRDefault="0065485F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8" w:type="pct"/>
                </w:tcPr>
                <w:p w14:paraId="11A96FF9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2C396EFC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26396FC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14:paraId="31A4086E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7CE4375A" w14:textId="77777777" w:rsidR="006A2332" w:rsidRPr="00574285" w:rsidRDefault="006A2332" w:rsidP="00C915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F4D93B" w14:textId="77777777" w:rsidR="006A2332" w:rsidRPr="00574285" w:rsidRDefault="006A2332" w:rsidP="00C91531">
            <w:pPr>
              <w:rPr>
                <w:sz w:val="16"/>
                <w:szCs w:val="16"/>
              </w:rPr>
            </w:pPr>
          </w:p>
        </w:tc>
      </w:tr>
    </w:tbl>
    <w:p w14:paraId="5AE77916" w14:textId="7D07AAC6" w:rsidR="00824127" w:rsidRDefault="00824127">
      <w:pPr>
        <w:rPr>
          <w:sz w:val="2"/>
          <w:szCs w:val="2"/>
        </w:rPr>
      </w:pPr>
    </w:p>
    <w:p w14:paraId="5258E8CE" w14:textId="77777777" w:rsidR="007D51E4" w:rsidRPr="00242CCE" w:rsidRDefault="007D51E4" w:rsidP="00EA7E11">
      <w:pPr>
        <w:rPr>
          <w:sz w:val="2"/>
          <w:szCs w:val="2"/>
        </w:rPr>
      </w:pPr>
    </w:p>
    <w:sectPr w:rsidR="007D51E4" w:rsidRPr="00242CCE" w:rsidSect="00107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3EEE" w14:textId="77777777" w:rsidR="00AD3B93" w:rsidRDefault="00AD3B93">
      <w:pPr>
        <w:spacing w:before="0" w:after="0"/>
      </w:pPr>
      <w:r>
        <w:separator/>
      </w:r>
    </w:p>
  </w:endnote>
  <w:endnote w:type="continuationSeparator" w:id="0">
    <w:p w14:paraId="785E8EA8" w14:textId="77777777" w:rsidR="00AD3B93" w:rsidRDefault="00AD3B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6488" w14:textId="77777777" w:rsidR="00AD3B93" w:rsidRDefault="00AD3B93">
      <w:pPr>
        <w:spacing w:before="0" w:after="0"/>
      </w:pPr>
      <w:r>
        <w:separator/>
      </w:r>
    </w:p>
  </w:footnote>
  <w:footnote w:type="continuationSeparator" w:id="0">
    <w:p w14:paraId="5E254928" w14:textId="77777777" w:rsidR="00AD3B93" w:rsidRDefault="00AD3B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65115"/>
    <w:multiLevelType w:val="hybridMultilevel"/>
    <w:tmpl w:val="83BC39F6"/>
    <w:lvl w:ilvl="0" w:tplc="F088246E">
      <w:numFmt w:val="bullet"/>
      <w:lvlText w:val=""/>
      <w:lvlJc w:val="left"/>
      <w:pPr>
        <w:ind w:left="475" w:hanging="360"/>
      </w:pPr>
      <w:rPr>
        <w:rFonts w:ascii="Symbol" w:eastAsiaTheme="majorEastAsia" w:hAnsi="Symbol" w:cstheme="maj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85153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1" w:val="8/31/2018"/>
    <w:docVar w:name="MonthEnd10" w:val="5/31/2019"/>
    <w:docVar w:name="MonthEnd11" w:val="6/30/2019"/>
    <w:docVar w:name="MonthEnd12" w:val="7/31/2019"/>
    <w:docVar w:name="MonthEnd2" w:val="9/30/2018"/>
    <w:docVar w:name="MonthEnd3" w:val="10/31/2018"/>
    <w:docVar w:name="MonthEnd4" w:val="11/30/2018"/>
    <w:docVar w:name="MonthEnd5" w:val="12/31/2018"/>
    <w:docVar w:name="MonthEnd6" w:val="1/31/2019"/>
    <w:docVar w:name="MonthEnd7" w:val="2/28/2019"/>
    <w:docVar w:name="MonthEnd8" w:val="3/31/2019"/>
    <w:docVar w:name="MonthEnd9" w:val="4/30/2019"/>
    <w:docVar w:name="Months" w:val="12"/>
    <w:docVar w:name="MonthStart1" w:val="8/1/2018"/>
    <w:docVar w:name="MonthStart10" w:val="5/1/2019"/>
    <w:docVar w:name="MonthStart11" w:val="6/1/2019"/>
    <w:docVar w:name="MonthStart12" w:val="7/1/2019"/>
    <w:docVar w:name="MonthStart2" w:val="9/1/2018"/>
    <w:docVar w:name="MonthStart3" w:val="10/1/2018"/>
    <w:docVar w:name="MonthStart4" w:val="11/1/2018"/>
    <w:docVar w:name="MonthStart5" w:val="12/1/2018"/>
    <w:docVar w:name="MonthStart6" w:val="1/1/2019"/>
    <w:docVar w:name="MonthStart7" w:val="2/1/2019"/>
    <w:docVar w:name="MonthStart8" w:val="3/1/2019"/>
    <w:docVar w:name="MonthStart9" w:val="4/1/2019"/>
    <w:docVar w:name="MonthStartLast" w:val="7/1/2019"/>
    <w:docVar w:name="WeekStart" w:val="Sunday"/>
  </w:docVars>
  <w:rsids>
    <w:rsidRoot w:val="00574285"/>
    <w:rsid w:val="0000439C"/>
    <w:rsid w:val="00012A37"/>
    <w:rsid w:val="00021897"/>
    <w:rsid w:val="00042665"/>
    <w:rsid w:val="00042D8C"/>
    <w:rsid w:val="00054884"/>
    <w:rsid w:val="0006377F"/>
    <w:rsid w:val="00065F69"/>
    <w:rsid w:val="000873CC"/>
    <w:rsid w:val="000A1146"/>
    <w:rsid w:val="000A3D44"/>
    <w:rsid w:val="000A66C2"/>
    <w:rsid w:val="000D34A9"/>
    <w:rsid w:val="000E7253"/>
    <w:rsid w:val="000F0CBF"/>
    <w:rsid w:val="00100E1E"/>
    <w:rsid w:val="00107D2A"/>
    <w:rsid w:val="00117DFC"/>
    <w:rsid w:val="00117EBE"/>
    <w:rsid w:val="001A010B"/>
    <w:rsid w:val="001B03FC"/>
    <w:rsid w:val="001B7240"/>
    <w:rsid w:val="001C5E14"/>
    <w:rsid w:val="001E459E"/>
    <w:rsid w:val="001F7EA2"/>
    <w:rsid w:val="00204F51"/>
    <w:rsid w:val="0023455F"/>
    <w:rsid w:val="00236700"/>
    <w:rsid w:val="00242CCE"/>
    <w:rsid w:val="00250E5D"/>
    <w:rsid w:val="002703F1"/>
    <w:rsid w:val="00276C1E"/>
    <w:rsid w:val="0028138F"/>
    <w:rsid w:val="00285CC2"/>
    <w:rsid w:val="002F194D"/>
    <w:rsid w:val="00320481"/>
    <w:rsid w:val="00335E4C"/>
    <w:rsid w:val="003402F5"/>
    <w:rsid w:val="003410B0"/>
    <w:rsid w:val="00347669"/>
    <w:rsid w:val="00362817"/>
    <w:rsid w:val="003661B8"/>
    <w:rsid w:val="003756EF"/>
    <w:rsid w:val="00386ECA"/>
    <w:rsid w:val="003914C5"/>
    <w:rsid w:val="003A51FB"/>
    <w:rsid w:val="003E0BF9"/>
    <w:rsid w:val="003F14C8"/>
    <w:rsid w:val="00404AB6"/>
    <w:rsid w:val="004069B3"/>
    <w:rsid w:val="00415B8B"/>
    <w:rsid w:val="00425E0E"/>
    <w:rsid w:val="0044202D"/>
    <w:rsid w:val="00463D7D"/>
    <w:rsid w:val="004819BE"/>
    <w:rsid w:val="004D5626"/>
    <w:rsid w:val="004E47BF"/>
    <w:rsid w:val="00502119"/>
    <w:rsid w:val="0053180B"/>
    <w:rsid w:val="0053365A"/>
    <w:rsid w:val="00540558"/>
    <w:rsid w:val="00544EB3"/>
    <w:rsid w:val="00545524"/>
    <w:rsid w:val="00572FA4"/>
    <w:rsid w:val="00574285"/>
    <w:rsid w:val="00582D6D"/>
    <w:rsid w:val="00593BF4"/>
    <w:rsid w:val="005B25E0"/>
    <w:rsid w:val="005D4C06"/>
    <w:rsid w:val="005E02AE"/>
    <w:rsid w:val="005F28EC"/>
    <w:rsid w:val="00605405"/>
    <w:rsid w:val="00615B24"/>
    <w:rsid w:val="006165E2"/>
    <w:rsid w:val="00626A22"/>
    <w:rsid w:val="0064701A"/>
    <w:rsid w:val="00653A61"/>
    <w:rsid w:val="0065485F"/>
    <w:rsid w:val="0069779A"/>
    <w:rsid w:val="006A2332"/>
    <w:rsid w:val="006A245B"/>
    <w:rsid w:val="006A2965"/>
    <w:rsid w:val="006C437D"/>
    <w:rsid w:val="006D1BCD"/>
    <w:rsid w:val="006D321C"/>
    <w:rsid w:val="006D7428"/>
    <w:rsid w:val="00702630"/>
    <w:rsid w:val="00704F69"/>
    <w:rsid w:val="00722DFA"/>
    <w:rsid w:val="007340BC"/>
    <w:rsid w:val="00764345"/>
    <w:rsid w:val="00783D64"/>
    <w:rsid w:val="007A2E72"/>
    <w:rsid w:val="007A7688"/>
    <w:rsid w:val="007D1E1D"/>
    <w:rsid w:val="007D51E4"/>
    <w:rsid w:val="0082127E"/>
    <w:rsid w:val="00822D71"/>
    <w:rsid w:val="00824127"/>
    <w:rsid w:val="00861B3B"/>
    <w:rsid w:val="00865A59"/>
    <w:rsid w:val="0088232F"/>
    <w:rsid w:val="008A34CE"/>
    <w:rsid w:val="008C6AF2"/>
    <w:rsid w:val="008C708F"/>
    <w:rsid w:val="008D36C0"/>
    <w:rsid w:val="008D6EA9"/>
    <w:rsid w:val="008E1E66"/>
    <w:rsid w:val="008F7B24"/>
    <w:rsid w:val="00901F4E"/>
    <w:rsid w:val="00942433"/>
    <w:rsid w:val="00943656"/>
    <w:rsid w:val="00944148"/>
    <w:rsid w:val="0095455A"/>
    <w:rsid w:val="009671F8"/>
    <w:rsid w:val="00975FD5"/>
    <w:rsid w:val="00992BEC"/>
    <w:rsid w:val="009A0A50"/>
    <w:rsid w:val="009A363E"/>
    <w:rsid w:val="009A531D"/>
    <w:rsid w:val="009B7488"/>
    <w:rsid w:val="009E20E6"/>
    <w:rsid w:val="009E43FE"/>
    <w:rsid w:val="009F3E83"/>
    <w:rsid w:val="009F67C0"/>
    <w:rsid w:val="00A11DDA"/>
    <w:rsid w:val="00A51944"/>
    <w:rsid w:val="00A54D58"/>
    <w:rsid w:val="00A565D4"/>
    <w:rsid w:val="00A75125"/>
    <w:rsid w:val="00A83333"/>
    <w:rsid w:val="00A93BC5"/>
    <w:rsid w:val="00A97C13"/>
    <w:rsid w:val="00AB16B3"/>
    <w:rsid w:val="00AB612D"/>
    <w:rsid w:val="00AD3B93"/>
    <w:rsid w:val="00AD44DF"/>
    <w:rsid w:val="00AF3CB4"/>
    <w:rsid w:val="00B17E11"/>
    <w:rsid w:val="00B21CB7"/>
    <w:rsid w:val="00B234C8"/>
    <w:rsid w:val="00B34EDD"/>
    <w:rsid w:val="00BA0456"/>
    <w:rsid w:val="00BB1DD0"/>
    <w:rsid w:val="00BC574A"/>
    <w:rsid w:val="00C01AC3"/>
    <w:rsid w:val="00C0202D"/>
    <w:rsid w:val="00C16625"/>
    <w:rsid w:val="00C200E5"/>
    <w:rsid w:val="00C20426"/>
    <w:rsid w:val="00C22CCE"/>
    <w:rsid w:val="00C361EB"/>
    <w:rsid w:val="00C412AB"/>
    <w:rsid w:val="00C43583"/>
    <w:rsid w:val="00C50B42"/>
    <w:rsid w:val="00C630B9"/>
    <w:rsid w:val="00C72960"/>
    <w:rsid w:val="00C86C0B"/>
    <w:rsid w:val="00C91D9F"/>
    <w:rsid w:val="00CB264F"/>
    <w:rsid w:val="00CE6715"/>
    <w:rsid w:val="00CE774B"/>
    <w:rsid w:val="00D01A42"/>
    <w:rsid w:val="00D020EC"/>
    <w:rsid w:val="00D0363F"/>
    <w:rsid w:val="00D10FFD"/>
    <w:rsid w:val="00D13821"/>
    <w:rsid w:val="00D20362"/>
    <w:rsid w:val="00D30069"/>
    <w:rsid w:val="00D649A9"/>
    <w:rsid w:val="00D66EF4"/>
    <w:rsid w:val="00D8111E"/>
    <w:rsid w:val="00DB36F5"/>
    <w:rsid w:val="00DD49E8"/>
    <w:rsid w:val="00DE2E04"/>
    <w:rsid w:val="00DE7AF5"/>
    <w:rsid w:val="00E02572"/>
    <w:rsid w:val="00E12DF0"/>
    <w:rsid w:val="00E17B9A"/>
    <w:rsid w:val="00E2779B"/>
    <w:rsid w:val="00E306AA"/>
    <w:rsid w:val="00E401BF"/>
    <w:rsid w:val="00E4443E"/>
    <w:rsid w:val="00E62999"/>
    <w:rsid w:val="00E84A8E"/>
    <w:rsid w:val="00E97211"/>
    <w:rsid w:val="00EA2B3A"/>
    <w:rsid w:val="00EA7E11"/>
    <w:rsid w:val="00EC6A47"/>
    <w:rsid w:val="00F04B3C"/>
    <w:rsid w:val="00F12F8F"/>
    <w:rsid w:val="00F13915"/>
    <w:rsid w:val="00F150AF"/>
    <w:rsid w:val="00F17FC6"/>
    <w:rsid w:val="00F226BD"/>
    <w:rsid w:val="00F27665"/>
    <w:rsid w:val="00F416A5"/>
    <w:rsid w:val="00F65658"/>
    <w:rsid w:val="00FE246F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1A882"/>
  <w15:docId w15:val="{E63EBBA0-A818-46DA-9B0E-153DFF83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deighton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0FB4-46CF-444F-9374-6E29D076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14</TotalTime>
  <Pages>6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Timmons</dc:creator>
  <cp:keywords/>
  <cp:lastModifiedBy>McClish, Marissa</cp:lastModifiedBy>
  <cp:revision>2</cp:revision>
  <cp:lastPrinted>2023-06-29T17:49:00Z</cp:lastPrinted>
  <dcterms:created xsi:type="dcterms:W3CDTF">2024-06-20T17:52:00Z</dcterms:created>
  <dcterms:modified xsi:type="dcterms:W3CDTF">2024-06-20T17:52:00Z</dcterms:modified>
  <cp:version/>
</cp:coreProperties>
</file>